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09" w:rsidRPr="00CF56B7" w:rsidRDefault="00016909" w:rsidP="00733205">
      <w:pPr>
        <w:spacing w:after="0" w:line="346" w:lineRule="exact"/>
        <w:ind w:firstLine="67"/>
        <w:jc w:val="both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lang w:val="ru-RU"/>
        </w:rPr>
        <w:t xml:space="preserve">   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основу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члана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43.</w:t>
      </w:r>
      <w:r w:rsidRPr="00CF56B7">
        <w:rPr>
          <w:rFonts w:ascii="Times New Roman" w:hAnsi="Times New Roman" w:cs="Times New Roman"/>
          <w:noProof/>
          <w:color w:val="000000"/>
          <w:w w:val="24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став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1.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тачка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7.</w:t>
      </w:r>
      <w:r w:rsidRPr="00CF56B7">
        <w:rPr>
          <w:rFonts w:ascii="Times New Roman" w:hAnsi="Times New Roman" w:cs="Times New Roman"/>
          <w:noProof/>
          <w:color w:val="000000"/>
          <w:w w:val="24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чланова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59.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60.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Закона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запошљавању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</w:p>
    <w:p w:rsidR="00016909" w:rsidRPr="00CF56B7" w:rsidRDefault="00016909" w:rsidP="00733205">
      <w:pPr>
        <w:spacing w:after="0" w:line="276" w:lineRule="exact"/>
        <w:ind w:left="67"/>
        <w:jc w:val="both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осигурању</w:t>
      </w:r>
      <w:r w:rsidRPr="00CF56B7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случај</w:t>
      </w:r>
      <w:r w:rsidRPr="00CF56B7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незапослености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(„Сл.</w:t>
      </w:r>
      <w:r w:rsidRPr="00CF56B7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гласник</w:t>
      </w:r>
      <w:r w:rsidRPr="00CF56B7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РС“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број</w:t>
      </w:r>
      <w:r w:rsidRPr="00CF56B7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36/09,</w:t>
      </w:r>
      <w:r w:rsidRPr="00CF56B7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88/10</w:t>
      </w:r>
      <w:r w:rsidRPr="00CF56B7">
        <w:rPr>
          <w:rFonts w:ascii="Times New Roman" w:hAnsi="Times New Roman" w:cs="Times New Roman"/>
          <w:noProof/>
          <w:color w:val="000000"/>
          <w:w w:val="2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38/15),</w:t>
      </w:r>
      <w:r w:rsidRPr="00CF56B7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9D4CC1" w:rsidRDefault="00016909" w:rsidP="00733205">
      <w:pPr>
        <w:spacing w:after="0" w:line="276" w:lineRule="exact"/>
        <w:ind w:left="67"/>
        <w:jc w:val="both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Локалним</w:t>
      </w:r>
      <w:r w:rsidRPr="00CF56B7">
        <w:rPr>
          <w:rFonts w:ascii="Times New Roman" w:hAnsi="Times New Roman" w:cs="Times New Roman"/>
          <w:noProof/>
          <w:color w:val="000000"/>
          <w:w w:val="25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акционим</w:t>
      </w:r>
      <w:r w:rsidRPr="00CF56B7">
        <w:rPr>
          <w:rFonts w:ascii="Times New Roman" w:hAnsi="Times New Roman" w:cs="Times New Roman"/>
          <w:noProof/>
          <w:color w:val="000000"/>
          <w:w w:val="25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планом</w:t>
      </w:r>
      <w:r w:rsidRPr="00CF56B7">
        <w:rPr>
          <w:rFonts w:ascii="Times New Roman" w:hAnsi="Times New Roman" w:cs="Times New Roman"/>
          <w:noProof/>
          <w:color w:val="000000"/>
          <w:w w:val="25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запошљавања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Општине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  <w:lang w:val="ru-RU"/>
        </w:rPr>
        <w:t xml:space="preserve"> </w:t>
      </w:r>
      <w:r w:rsidRPr="009D4CC1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 xml:space="preserve">Блаце 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  <w:lang w:val="ru-RU"/>
        </w:rPr>
        <w:t xml:space="preserve"> 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2016.</w:t>
      </w:r>
    </w:p>
    <w:p w:rsidR="00016909" w:rsidRPr="00CF56B7" w:rsidRDefault="00016909" w:rsidP="00733205">
      <w:pPr>
        <w:spacing w:after="0" w:line="276" w:lineRule="exact"/>
        <w:ind w:left="67"/>
        <w:jc w:val="both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годину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бр.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</w:rPr>
        <w:t>I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-</w:t>
      </w:r>
      <w:r w:rsidRPr="009D4CC1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101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-</w:t>
      </w:r>
      <w:r w:rsidRPr="009D4CC1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2009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/2015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2</w:t>
      </w:r>
      <w:r w:rsidRPr="009D4CC1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2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.12.2015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године,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Споразума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уређивању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међусобних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права</w:t>
      </w:r>
    </w:p>
    <w:p w:rsidR="00016909" w:rsidRPr="00CF56B7" w:rsidRDefault="00016909" w:rsidP="00733205">
      <w:pPr>
        <w:spacing w:after="0" w:line="276" w:lineRule="exact"/>
        <w:ind w:left="67"/>
        <w:jc w:val="both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реализацији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програма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мера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активне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политике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запошљавања</w:t>
      </w:r>
      <w:r w:rsidRPr="00CF56B7">
        <w:rPr>
          <w:rFonts w:ascii="Times New Roman" w:hAnsi="Times New Roman" w:cs="Times New Roman"/>
          <w:noProof/>
          <w:color w:val="000000"/>
          <w:w w:val="24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2016.</w:t>
      </w:r>
    </w:p>
    <w:p w:rsidR="00016909" w:rsidRPr="00733205" w:rsidRDefault="00016909" w:rsidP="00733205">
      <w:pPr>
        <w:spacing w:after="0" w:line="276" w:lineRule="exact"/>
        <w:ind w:left="67"/>
        <w:jc w:val="both"/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годину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између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запошљавање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733205">
        <w:rPr>
          <w:rFonts w:ascii="Times New Roman" w:hAnsi="Times New Roman" w:cs="Times New Roman"/>
          <w:noProof/>
          <w:color w:val="000000"/>
          <w:spacing w:val="13"/>
          <w:sz w:val="24"/>
          <w:szCs w:val="24"/>
          <w:lang w:val="ru-RU"/>
        </w:rPr>
        <w:t>Блаце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бр.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5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noProof/>
          <w:color w:val="000000"/>
          <w:spacing w:val="25"/>
          <w:sz w:val="24"/>
          <w:szCs w:val="24"/>
        </w:rPr>
        <w:t>II</w:t>
      </w:r>
      <w:r w:rsidRPr="00733205">
        <w:rPr>
          <w:rFonts w:ascii="Times New Roman" w:hAnsi="Times New Roman" w:cs="Times New Roman"/>
          <w:b/>
          <w:bCs/>
          <w:noProof/>
          <w:color w:val="000000"/>
          <w:spacing w:val="25"/>
          <w:sz w:val="24"/>
          <w:szCs w:val="24"/>
          <w:lang w:val="ru-RU"/>
        </w:rPr>
        <w:t>-400-728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/2016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</w:p>
    <w:p w:rsidR="00016909" w:rsidRPr="009D4CC1" w:rsidRDefault="00016909" w:rsidP="00733205">
      <w:pPr>
        <w:spacing w:after="0" w:line="276" w:lineRule="exact"/>
        <w:ind w:left="67"/>
        <w:jc w:val="both"/>
        <w:rPr>
          <w:rFonts w:ascii="Times New Roman" w:hAnsi="Times New Roman" w:cs="Times New Roman"/>
          <w:b/>
          <w:bCs/>
          <w:lang w:val="ru-RU"/>
        </w:rPr>
      </w:pPr>
      <w:r w:rsidRPr="009D4CC1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  <w:lang w:val="ru-RU"/>
        </w:rPr>
        <w:t>од 19.5.2016.</w:t>
      </w:r>
      <w:r w:rsidRPr="008D3139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8D313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/>
        </w:rPr>
        <w:t>године</w:t>
      </w:r>
      <w:r w:rsidRPr="009D4CC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/>
        </w:rPr>
        <w:t>.</w:t>
      </w:r>
    </w:p>
    <w:p w:rsidR="00016909" w:rsidRPr="00CF56B7" w:rsidRDefault="00016909" w:rsidP="00733205">
      <w:pPr>
        <w:spacing w:after="0" w:line="240" w:lineRule="exact"/>
        <w:ind w:left="67"/>
        <w:jc w:val="both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7" w:lineRule="exact"/>
        <w:ind w:left="67" w:firstLine="91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Национална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служба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запошљавање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Филијала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Прокупље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сарадњи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општином</w:t>
      </w:r>
    </w:p>
    <w:p w:rsidR="00016909" w:rsidRPr="00CF56B7" w:rsidRDefault="00016909" w:rsidP="00733205">
      <w:pPr>
        <w:spacing w:after="0" w:line="276" w:lineRule="exact"/>
        <w:rPr>
          <w:rFonts w:ascii="Times New Roman" w:hAnsi="Times New Roman" w:cs="Times New Roman"/>
        </w:rPr>
      </w:pPr>
      <w:r w:rsidRPr="009D4CC1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</w:rPr>
        <w:t>Блаце</w:t>
      </w:r>
    </w:p>
    <w:p w:rsidR="00016909" w:rsidRPr="00CF56B7" w:rsidRDefault="00016909" w:rsidP="005A76FB">
      <w:pPr>
        <w:spacing w:after="0" w:line="240" w:lineRule="exact"/>
        <w:ind w:left="67" w:firstLine="398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CF56B7">
      <w:pPr>
        <w:spacing w:after="0" w:line="30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                                                               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Расписује</w:t>
      </w:r>
    </w:p>
    <w:p w:rsidR="00016909" w:rsidRPr="00CF56B7" w:rsidRDefault="00016909" w:rsidP="005A76FB">
      <w:pPr>
        <w:spacing w:after="0" w:line="240" w:lineRule="exact"/>
        <w:ind w:left="67" w:firstLine="4179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CF56B7">
      <w:pPr>
        <w:spacing w:after="0" w:line="329" w:lineRule="exact"/>
        <w:ind w:left="67" w:firstLine="3293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КОНКУРС</w:t>
      </w:r>
    </w:p>
    <w:p w:rsidR="00016909" w:rsidRPr="00CF56B7" w:rsidRDefault="00016909" w:rsidP="005A76FB">
      <w:pPr>
        <w:spacing w:after="0" w:line="240" w:lineRule="exact"/>
        <w:ind w:left="67" w:firstLine="362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76" w:lineRule="exact"/>
        <w:ind w:left="67" w:firstLine="226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ПОСЛОДАВЦИМА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ОРГАНИЗОВАЊЕ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6" w:lineRule="exact"/>
        <w:ind w:left="67" w:firstLine="2023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ОПШТИНИ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9D4CC1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БЛАЦЕ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2016.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ГОДИНУ</w:t>
      </w:r>
    </w:p>
    <w:p w:rsidR="00016909" w:rsidRPr="00CF56B7" w:rsidRDefault="00016909" w:rsidP="005A76FB">
      <w:pPr>
        <w:spacing w:after="0" w:line="240" w:lineRule="exact"/>
        <w:ind w:left="67" w:firstLine="2023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7" w:firstLine="2023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7" w:firstLine="2969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</w:rPr>
        <w:t>I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ОСНОВНЕ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ИНФОРМАЦИЈЕ</w:t>
      </w:r>
    </w:p>
    <w:p w:rsidR="00016909" w:rsidRPr="00CF56B7" w:rsidRDefault="00016909" w:rsidP="005A76FB">
      <w:pPr>
        <w:spacing w:after="0" w:line="240" w:lineRule="exact"/>
        <w:ind w:left="67" w:firstLine="2969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7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радови</w:t>
      </w:r>
      <w:r w:rsidRPr="00CF56B7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су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мера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2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активне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политике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запошљавања</w:t>
      </w:r>
      <w:r w:rsidRPr="00CF56B7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коју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организују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Национална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запошљавање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(у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даљем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тексту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: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служба)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Општина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8D3139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ru-RU"/>
        </w:rPr>
        <w:t>Блаце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(у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даљем</w:t>
      </w:r>
      <w:r w:rsidRPr="00CF56B7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тексту:</w:t>
      </w:r>
      <w:r w:rsidRPr="00CF56B7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Општина)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Националним</w:t>
      </w:r>
      <w:r w:rsidRPr="00CF56B7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акционим</w:t>
      </w:r>
      <w:r w:rsidRPr="00CF56B7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планом</w:t>
      </w:r>
      <w:r w:rsidRPr="00CF56B7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запошљавања</w:t>
      </w:r>
      <w:r w:rsidRPr="00CF56B7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2016.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годину,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циљу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радног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ангажовања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првенствено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теже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запошљивих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незапослених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w w:val="3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3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незапослених</w:t>
      </w:r>
      <w:r w:rsidRPr="00CF56B7">
        <w:rPr>
          <w:rFonts w:ascii="Times New Roman" w:hAnsi="Times New Roman" w:cs="Times New Roman"/>
          <w:noProof/>
          <w:color w:val="000000"/>
          <w:w w:val="3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3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стању</w:t>
      </w:r>
      <w:r w:rsidRPr="00CF56B7">
        <w:rPr>
          <w:rFonts w:ascii="Times New Roman" w:hAnsi="Times New Roman" w:cs="Times New Roman"/>
          <w:noProof/>
          <w:color w:val="000000"/>
          <w:w w:val="3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социјалне</w:t>
      </w:r>
      <w:r w:rsidRPr="00CF56B7">
        <w:rPr>
          <w:rFonts w:ascii="Times New Roman" w:hAnsi="Times New Roman" w:cs="Times New Roman"/>
          <w:noProof/>
          <w:color w:val="000000"/>
          <w:w w:val="3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потребе,</w:t>
      </w:r>
      <w:r w:rsidRPr="00CF56B7">
        <w:rPr>
          <w:rFonts w:ascii="Times New Roman" w:hAnsi="Times New Roman" w:cs="Times New Roman"/>
          <w:noProof/>
          <w:color w:val="000000"/>
          <w:w w:val="3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очувања</w:t>
      </w:r>
      <w:r w:rsidRPr="00CF56B7">
        <w:rPr>
          <w:rFonts w:ascii="Times New Roman" w:hAnsi="Times New Roman" w:cs="Times New Roman"/>
          <w:noProof/>
          <w:color w:val="000000"/>
          <w:w w:val="3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3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унапређења</w:t>
      </w:r>
      <w:r w:rsidRPr="00CF56B7">
        <w:rPr>
          <w:rFonts w:ascii="Times New Roman" w:hAnsi="Times New Roman" w:cs="Times New Roman"/>
          <w:noProof/>
          <w:color w:val="000000"/>
          <w:w w:val="3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радних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способности</w:t>
      </w:r>
      <w:r w:rsidRPr="00CF56B7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незапослених,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ради</w:t>
      </w:r>
      <w:r w:rsidRPr="00CF56B7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остваривања</w:t>
      </w:r>
      <w:r w:rsidRPr="00CF56B7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одређеног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друштвеног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интереса.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Приоритет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приликом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укључивања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радове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имају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вишкови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запослених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евиденције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службе.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спроводи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–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кога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одређује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сарадњи</w:t>
      </w:r>
      <w:r w:rsidRPr="00CF56B7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Општином,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основу</w:t>
      </w:r>
      <w:r w:rsidRPr="00CF56B7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конкурса.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Максимална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дужина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трајања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три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месеца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,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расположивим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финансијским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средствима.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3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29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w w:val="3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3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9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подноси</w:t>
      </w:r>
      <w:r w:rsidRPr="00CF56B7">
        <w:rPr>
          <w:rFonts w:ascii="Times New Roman" w:hAnsi="Times New Roman" w:cs="Times New Roman"/>
          <w:noProof/>
          <w:color w:val="000000"/>
          <w:w w:val="30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пријаву</w:t>
      </w:r>
      <w:r w:rsidRPr="00CF56B7">
        <w:rPr>
          <w:rFonts w:ascii="Times New Roman" w:hAnsi="Times New Roman" w:cs="Times New Roman"/>
          <w:noProof/>
          <w:color w:val="000000"/>
          <w:w w:val="29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3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29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3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3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прописаном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обрасцу,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садржи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опис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активности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(термин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план),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број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структуру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запошљавају,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основу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својих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општих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аката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према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својим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потребама,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ангажује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уговору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привременим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повременим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пословима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,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ће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утврдити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број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радних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свако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укључено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рад.</w:t>
      </w:r>
    </w:p>
    <w:p w:rsidR="00016909" w:rsidRPr="009D4CC1" w:rsidRDefault="00016909" w:rsidP="00CF56B7">
      <w:pPr>
        <w:spacing w:after="0" w:line="240" w:lineRule="exact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733205">
      <w:pPr>
        <w:spacing w:after="0" w:line="353" w:lineRule="exact"/>
        <w:ind w:left="67" w:firstLine="1951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</w:rPr>
        <w:t>II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ОБЛАСТИ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РАДОВА</w:t>
      </w:r>
    </w:p>
    <w:p w:rsidR="00016909" w:rsidRPr="00CF56B7" w:rsidRDefault="00016909" w:rsidP="005A76FB">
      <w:pPr>
        <w:spacing w:after="0" w:line="240" w:lineRule="exact"/>
        <w:ind w:left="67" w:firstLine="1951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7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могу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организовати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спроводити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области: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7"/>
        </w:tabs>
        <w:spacing w:after="0" w:line="331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социјалних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хуманитарних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делатности</w:t>
      </w:r>
    </w:p>
    <w:p w:rsidR="00016909" w:rsidRPr="00CF56B7" w:rsidRDefault="00016909" w:rsidP="005A76FB">
      <w:pPr>
        <w:tabs>
          <w:tab w:val="left" w:pos="787"/>
        </w:tabs>
        <w:spacing w:after="0" w:line="293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одржавања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обнављања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инфраструктуре</w:t>
      </w:r>
    </w:p>
    <w:p w:rsidR="00016909" w:rsidRPr="00733205" w:rsidRDefault="00016909" w:rsidP="00733205">
      <w:pPr>
        <w:spacing w:after="0" w:line="396" w:lineRule="exact"/>
        <w:rPr>
          <w:rFonts w:ascii="Times New Roman" w:hAnsi="Times New Roman" w:cs="Times New Roman"/>
          <w:lang w:val="ru-RU"/>
        </w:rPr>
        <w:sectPr w:rsidR="00016909" w:rsidRPr="00733205" w:rsidSect="00CF56B7">
          <w:footerReference w:type="default" r:id="rId6"/>
          <w:type w:val="continuous"/>
          <w:pgSz w:w="12240" w:h="15841"/>
          <w:pgMar w:top="779" w:right="1013" w:bottom="935" w:left="1373" w:header="0" w:footer="0" w:gutter="0"/>
          <w:cols w:space="720"/>
        </w:sectPr>
      </w:pPr>
    </w:p>
    <w:p w:rsidR="00016909" w:rsidRPr="00CF56B7" w:rsidRDefault="00016909" w:rsidP="00CF56B7">
      <w:pPr>
        <w:tabs>
          <w:tab w:val="left" w:pos="784"/>
        </w:tabs>
        <w:spacing w:after="0" w:line="365" w:lineRule="exact"/>
        <w:rPr>
          <w:rFonts w:ascii="Times New Roman" w:hAnsi="Times New Roman" w:cs="Times New Roman"/>
          <w:lang w:val="ru-RU"/>
        </w:rPr>
      </w:pPr>
      <w:bookmarkStart w:id="0" w:name="BM2"/>
      <w:bookmarkEnd w:id="0"/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 xml:space="preserve">       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одржавања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заштите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животне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средине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природе.</w:t>
      </w:r>
    </w:p>
    <w:p w:rsidR="00016909" w:rsidRPr="00CF56B7" w:rsidRDefault="00016909" w:rsidP="005A76FB">
      <w:pPr>
        <w:spacing w:after="0" w:line="240" w:lineRule="exact"/>
        <w:ind w:left="65" w:firstLine="36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733205">
      <w:pPr>
        <w:spacing w:after="0" w:line="315" w:lineRule="exact"/>
        <w:ind w:left="65" w:firstLine="2035"/>
        <w:rPr>
          <w:rFonts w:ascii="Times New Roman" w:hAnsi="Times New Roman" w:cs="Times New Roman"/>
          <w:lang w:val="ru-RU"/>
        </w:rPr>
      </w:pPr>
      <w:r w:rsidRPr="00733205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 xml:space="preserve">      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</w:rPr>
        <w:t>III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НАМЕНА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ВИСИНА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СРЕДСТАВА</w:t>
      </w:r>
    </w:p>
    <w:p w:rsidR="00016909" w:rsidRPr="00CF56B7" w:rsidRDefault="00016909" w:rsidP="005A76FB">
      <w:pPr>
        <w:spacing w:after="0" w:line="240" w:lineRule="exact"/>
        <w:ind w:left="65" w:firstLine="249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7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намењена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користе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за:</w:t>
      </w:r>
    </w:p>
    <w:p w:rsidR="00016909" w:rsidRPr="00CF56B7" w:rsidRDefault="00016909" w:rsidP="005A76FB">
      <w:pPr>
        <w:tabs>
          <w:tab w:val="left" w:pos="784"/>
        </w:tabs>
        <w:spacing w:after="0" w:line="295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исплату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6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накнаде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6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6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обављени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67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посао</w:t>
      </w:r>
      <w:r w:rsidRPr="00CF56B7">
        <w:rPr>
          <w:rFonts w:ascii="Times New Roman" w:hAnsi="Times New Roman" w:cs="Times New Roman"/>
          <w:noProof/>
          <w:color w:val="000000"/>
          <w:w w:val="2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w w:val="2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основу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5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уговора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6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6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привременим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6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</w:t>
      </w:r>
    </w:p>
    <w:p w:rsidR="00016909" w:rsidRPr="00CF56B7" w:rsidRDefault="00016909" w:rsidP="005A76FB">
      <w:pPr>
        <w:spacing w:after="0" w:line="274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повременим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пословима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лицима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укљученим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радове,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висини</w:t>
      </w:r>
      <w:r w:rsidRPr="00CF56B7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18.000,00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лицу,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месечном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нивоу,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пун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фонд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радних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часова,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односно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сразмерно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времену</w:t>
      </w:r>
      <w:r w:rsidRPr="00CF56B7">
        <w:rPr>
          <w:rFonts w:ascii="Times New Roman" w:hAnsi="Times New Roman" w:cs="Times New Roman"/>
          <w:noProof/>
          <w:color w:val="000000"/>
          <w:w w:val="28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радног</w:t>
      </w:r>
      <w:r w:rsidRPr="00CF56B7">
        <w:rPr>
          <w:rFonts w:ascii="Times New Roman" w:hAnsi="Times New Roman" w:cs="Times New Roman"/>
          <w:noProof/>
          <w:color w:val="000000"/>
          <w:w w:val="29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ангажовања</w:t>
      </w:r>
      <w:r w:rsidRPr="00CF56B7">
        <w:rPr>
          <w:rFonts w:ascii="Times New Roman" w:hAnsi="Times New Roman" w:cs="Times New Roman"/>
          <w:noProof/>
          <w:color w:val="000000"/>
          <w:w w:val="29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месечном</w:t>
      </w:r>
      <w:r w:rsidRPr="00CF56B7">
        <w:rPr>
          <w:rFonts w:ascii="Times New Roman" w:hAnsi="Times New Roman" w:cs="Times New Roman"/>
          <w:noProof/>
          <w:color w:val="000000"/>
          <w:w w:val="2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нивоу;</w:t>
      </w:r>
      <w:r w:rsidRPr="00CF56B7">
        <w:rPr>
          <w:rFonts w:ascii="Times New Roman" w:hAnsi="Times New Roman" w:cs="Times New Roman"/>
          <w:noProof/>
          <w:color w:val="000000"/>
          <w:w w:val="3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утврђени</w:t>
      </w:r>
      <w:r w:rsidRPr="00CF56B7">
        <w:rPr>
          <w:rFonts w:ascii="Times New Roman" w:hAnsi="Times New Roman" w:cs="Times New Roman"/>
          <w:noProof/>
          <w:color w:val="000000"/>
          <w:w w:val="29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</w:t>
      </w:r>
      <w:r w:rsidRPr="00CF56B7">
        <w:rPr>
          <w:rFonts w:ascii="Times New Roman" w:hAnsi="Times New Roman" w:cs="Times New Roman"/>
          <w:noProof/>
          <w:color w:val="000000"/>
          <w:w w:val="28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накнаде</w:t>
      </w:r>
      <w:r w:rsidRPr="00CF56B7">
        <w:rPr>
          <w:rFonts w:ascii="Times New Roman" w:hAnsi="Times New Roman" w:cs="Times New Roman"/>
          <w:noProof/>
          <w:color w:val="000000"/>
          <w:w w:val="29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обављени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посао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увећава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припадајући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порез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доприносе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обавезно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социјално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осигурање,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обрачунате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Законом;</w:t>
      </w:r>
    </w:p>
    <w:p w:rsidR="00016909" w:rsidRPr="00CF56B7" w:rsidRDefault="00016909" w:rsidP="005A76FB">
      <w:pPr>
        <w:tabs>
          <w:tab w:val="left" w:pos="784"/>
        </w:tabs>
        <w:spacing w:after="0" w:line="295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накнаду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дела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укупних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трошкова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доласка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одласка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укључених</w:t>
      </w:r>
    </w:p>
    <w:p w:rsidR="00016909" w:rsidRPr="00CF56B7" w:rsidRDefault="00016909" w:rsidP="005A76FB">
      <w:pPr>
        <w:spacing w:after="0" w:line="274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радове,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висини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1.500,00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сваки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месец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ангажовања;</w:t>
      </w:r>
    </w:p>
    <w:p w:rsidR="00016909" w:rsidRPr="00CF56B7" w:rsidRDefault="00016909" w:rsidP="005A76FB">
      <w:pPr>
        <w:tabs>
          <w:tab w:val="left" w:pos="784"/>
        </w:tabs>
        <w:spacing w:after="0" w:line="296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накнаду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трошкова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,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свим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областима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спровођења,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висини:</w:t>
      </w:r>
    </w:p>
    <w:p w:rsidR="00016909" w:rsidRPr="00CF56B7" w:rsidRDefault="00016909" w:rsidP="005A76FB">
      <w:pPr>
        <w:tabs>
          <w:tab w:val="left" w:pos="1144"/>
        </w:tabs>
        <w:spacing w:after="0" w:line="282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1.000,00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радове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трају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месец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</w:p>
    <w:p w:rsidR="00016909" w:rsidRPr="00CF56B7" w:rsidRDefault="00016909" w:rsidP="005A76FB">
      <w:pPr>
        <w:tabs>
          <w:tab w:val="left" w:pos="1144"/>
        </w:tabs>
        <w:spacing w:after="0" w:line="278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1.500,00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радове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трају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два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месеца</w:t>
      </w:r>
    </w:p>
    <w:p w:rsidR="00016909" w:rsidRPr="00CF56B7" w:rsidRDefault="00016909" w:rsidP="005A76FB">
      <w:pPr>
        <w:tabs>
          <w:tab w:val="left" w:pos="1144"/>
        </w:tabs>
        <w:spacing w:after="0" w:line="281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2.000,00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радове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трају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четири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месеца;</w:t>
      </w:r>
    </w:p>
    <w:p w:rsidR="00016909" w:rsidRPr="00CF56B7" w:rsidRDefault="00016909" w:rsidP="005A76FB">
      <w:pPr>
        <w:tabs>
          <w:tab w:val="left" w:pos="784"/>
        </w:tabs>
        <w:spacing w:after="0" w:line="294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накнаду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трошкова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организовања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обуке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: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току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трајања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зависности</w:t>
      </w:r>
    </w:p>
    <w:p w:rsidR="00016909" w:rsidRPr="00CF56B7" w:rsidRDefault="00016909" w:rsidP="005A76FB">
      <w:pPr>
        <w:spacing w:after="0" w:line="274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врсте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сложености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послова</w:t>
      </w:r>
      <w:r w:rsidRPr="00CF56B7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обухвата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рад,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одређених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може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организовати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обука,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интерном</w:t>
      </w:r>
      <w:r w:rsidRPr="00CF56B7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програму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послодавца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програму</w:t>
      </w:r>
      <w:r w:rsidRPr="00CF56B7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образовне</w:t>
      </w:r>
      <w:r w:rsidRPr="00CF56B7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установе;</w:t>
      </w:r>
      <w:r w:rsidRPr="00CF56B7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завршетку</w:t>
      </w:r>
      <w:r w:rsidRPr="00CF56B7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обуке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лицу</w:t>
      </w:r>
      <w:r w:rsidRPr="00CF56B7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w w:val="2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издаје</w:t>
      </w:r>
      <w:r w:rsidRPr="00CF56B7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сертификат</w:t>
      </w:r>
      <w:r w:rsidRPr="00CF56B7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стеченим</w:t>
      </w:r>
      <w:r w:rsidRPr="00CF56B7">
        <w:rPr>
          <w:rFonts w:ascii="Times New Roman" w:hAnsi="Times New Roman" w:cs="Times New Roman"/>
          <w:noProof/>
          <w:color w:val="000000"/>
          <w:w w:val="28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компетенцијама;</w:t>
      </w:r>
      <w:r w:rsidRPr="00CF56B7">
        <w:rPr>
          <w:rFonts w:ascii="Times New Roman" w:hAnsi="Times New Roman" w:cs="Times New Roman"/>
          <w:noProof/>
          <w:color w:val="000000"/>
          <w:w w:val="28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29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28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w w:val="28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8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9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може</w:t>
      </w:r>
      <w:r w:rsidRPr="00CF56B7">
        <w:rPr>
          <w:rFonts w:ascii="Times New Roman" w:hAnsi="Times New Roman" w:cs="Times New Roman"/>
          <w:noProof/>
          <w:color w:val="000000"/>
          <w:w w:val="28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остварити</w:t>
      </w:r>
    </w:p>
    <w:p w:rsidR="00016909" w:rsidRPr="00CF56B7" w:rsidRDefault="00016909" w:rsidP="005A76FB">
      <w:pPr>
        <w:spacing w:after="0" w:line="276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накнаду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организовање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обуке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једнократном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1.000,00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лицу.</w:t>
      </w:r>
    </w:p>
    <w:p w:rsidR="00016909" w:rsidRPr="00CF56B7" w:rsidRDefault="00016909" w:rsidP="005A76FB">
      <w:pPr>
        <w:spacing w:after="0" w:line="240" w:lineRule="exact"/>
        <w:ind w:left="65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задржава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процењује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оправданост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потребе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обуком.</w:t>
      </w: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53" w:lineRule="exact"/>
        <w:ind w:left="65" w:firstLine="10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</w:rPr>
        <w:t>IV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УСЛОВИ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ДОКУМЕНТАЦИЈА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ПОДНОШЕЊЕ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ПРИЈАВЕ</w:t>
      </w:r>
    </w:p>
    <w:p w:rsidR="00016909" w:rsidRPr="00CF56B7" w:rsidRDefault="00016909" w:rsidP="005A76FB">
      <w:pPr>
        <w:spacing w:after="0" w:line="240" w:lineRule="exact"/>
        <w:ind w:left="65" w:firstLine="10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Услови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подношење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пријаве</w:t>
      </w: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7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Право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учешћа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конкурсу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организовање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имају:</w:t>
      </w:r>
    </w:p>
    <w:p w:rsidR="00016909" w:rsidRPr="00CF56B7" w:rsidRDefault="00016909" w:rsidP="005A76FB">
      <w:pPr>
        <w:tabs>
          <w:tab w:val="left" w:pos="784"/>
        </w:tabs>
        <w:spacing w:after="0" w:line="295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јединиц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e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локалне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самоуправе,</w:t>
      </w:r>
    </w:p>
    <w:p w:rsidR="00016909" w:rsidRPr="00CF56B7" w:rsidRDefault="00016909" w:rsidP="005A76FB">
      <w:pPr>
        <w:tabs>
          <w:tab w:val="left" w:pos="784"/>
        </w:tabs>
        <w:spacing w:after="0" w:line="293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установе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предузећа,</w:t>
      </w:r>
    </w:p>
    <w:p w:rsidR="00016909" w:rsidRPr="00CF56B7" w:rsidRDefault="00016909" w:rsidP="005A76FB">
      <w:pPr>
        <w:tabs>
          <w:tab w:val="left" w:pos="784"/>
        </w:tabs>
        <w:spacing w:after="0" w:line="293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привредна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друштва,</w:t>
      </w:r>
    </w:p>
    <w:p w:rsidR="00016909" w:rsidRPr="00CF56B7" w:rsidRDefault="00016909" w:rsidP="005A76FB">
      <w:pPr>
        <w:tabs>
          <w:tab w:val="left" w:pos="784"/>
        </w:tabs>
        <w:spacing w:after="0" w:line="293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предузетници,</w:t>
      </w:r>
    </w:p>
    <w:p w:rsidR="00016909" w:rsidRPr="00CF56B7" w:rsidRDefault="00016909" w:rsidP="005A76FB">
      <w:pPr>
        <w:tabs>
          <w:tab w:val="left" w:pos="784"/>
        </w:tabs>
        <w:spacing w:after="0" w:line="293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удружења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која</w:t>
      </w:r>
      <w:r w:rsidRPr="00CF56B7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имају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статус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правног</w:t>
      </w:r>
      <w:r w:rsidRPr="00CF56B7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лица,</w:t>
      </w:r>
      <w:r w:rsidRPr="00CF56B7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односно</w:t>
      </w:r>
      <w:r w:rsidRPr="00CF56B7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уписана</w:t>
      </w:r>
      <w:r w:rsidRPr="00CF56B7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регистар</w:t>
      </w:r>
      <w:r w:rsidRPr="00CF56B7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води</w:t>
      </w:r>
    </w:p>
    <w:p w:rsidR="00016909" w:rsidRPr="00CF56B7" w:rsidRDefault="00016909" w:rsidP="005A76FB">
      <w:pPr>
        <w:spacing w:after="0" w:line="274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Агенција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привредне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регистре,</w:t>
      </w:r>
    </w:p>
    <w:p w:rsidR="00016909" w:rsidRPr="00CF56B7" w:rsidRDefault="00016909" w:rsidP="005A76FB">
      <w:pPr>
        <w:spacing w:after="0" w:line="240" w:lineRule="exact"/>
        <w:ind w:left="65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чије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седиште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територији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општине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8D3139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ru-RU"/>
        </w:rPr>
        <w:t>Блаце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</w:p>
    <w:p w:rsidR="00016909" w:rsidRPr="00CF56B7" w:rsidRDefault="00016909" w:rsidP="005A76FB">
      <w:pPr>
        <w:spacing w:after="0" w:line="240" w:lineRule="exact"/>
        <w:ind w:left="65" w:firstLine="36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Право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доделу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2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–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може</w:t>
      </w:r>
      <w:r w:rsidRPr="00CF56B7">
        <w:rPr>
          <w:rFonts w:ascii="Times New Roman" w:hAnsi="Times New Roman" w:cs="Times New Roman"/>
          <w:noProof/>
          <w:color w:val="000000"/>
          <w:w w:val="2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</w:p>
    <w:p w:rsidR="00016909" w:rsidRPr="00CF56B7" w:rsidRDefault="00016909" w:rsidP="005A76FB">
      <w:pPr>
        <w:spacing w:after="0" w:line="276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оствари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условом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:</w:t>
      </w: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4"/>
        </w:tabs>
        <w:spacing w:after="0" w:line="331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испунио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раније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обавезе</w:t>
      </w:r>
      <w:r w:rsidRPr="00CF56B7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измирио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сва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дуговања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према</w:t>
      </w:r>
      <w:r w:rsidRPr="00CF56B7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Националној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служби,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осим</w:t>
      </w:r>
    </w:p>
    <w:p w:rsidR="00016909" w:rsidRPr="00CF56B7" w:rsidRDefault="00016909" w:rsidP="005A76FB">
      <w:pPr>
        <w:spacing w:after="0" w:line="274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чија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реализација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току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уколико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исте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редовно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измирује;</w:t>
      </w:r>
    </w:p>
    <w:p w:rsidR="00016909" w:rsidRPr="00CF56B7" w:rsidRDefault="00016909" w:rsidP="005A76FB">
      <w:pPr>
        <w:spacing w:after="0" w:line="413" w:lineRule="exact"/>
        <w:ind w:left="65" w:firstLine="4621"/>
        <w:rPr>
          <w:rFonts w:ascii="Times New Roman" w:hAnsi="Times New Roman" w:cs="Times New Roman"/>
          <w:lang w:val="ru-RU"/>
        </w:rPr>
        <w:sectPr w:rsidR="00016909" w:rsidRPr="00CF56B7" w:rsidSect="005A76FB">
          <w:type w:val="continuous"/>
          <w:pgSz w:w="12240" w:h="15840"/>
          <w:pgMar w:top="942" w:right="1016" w:bottom="702" w:left="1376" w:header="0" w:footer="0" w:gutter="0"/>
          <w:cols w:space="720"/>
        </w:sectPr>
      </w:pPr>
    </w:p>
    <w:p w:rsidR="00016909" w:rsidRPr="00CF56B7" w:rsidRDefault="00016909" w:rsidP="005A76FB">
      <w:pPr>
        <w:spacing w:after="0" w:line="240" w:lineRule="exact"/>
        <w:rPr>
          <w:rFonts w:ascii="Times New Roman" w:hAnsi="Times New Roman" w:cs="Times New Roman"/>
          <w:lang w:val="ru-RU"/>
        </w:rPr>
      </w:pPr>
      <w:bookmarkStart w:id="1" w:name="BM3"/>
      <w:bookmarkEnd w:id="1"/>
    </w:p>
    <w:p w:rsidR="00016909" w:rsidRPr="00CF56B7" w:rsidRDefault="00016909" w:rsidP="005A76FB">
      <w:pPr>
        <w:tabs>
          <w:tab w:val="left" w:pos="787"/>
        </w:tabs>
        <w:spacing w:after="0" w:line="365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поднео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пријаву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прописаном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обрасцу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детаљно</w:t>
      </w:r>
    </w:p>
    <w:p w:rsidR="00016909" w:rsidRPr="00CF56B7" w:rsidRDefault="00016909" w:rsidP="005A76FB">
      <w:pPr>
        <w:spacing w:after="0" w:line="274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разрадио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активности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термин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плану;</w:t>
      </w:r>
    </w:p>
    <w:p w:rsidR="00016909" w:rsidRPr="00CF56B7" w:rsidRDefault="00016909" w:rsidP="005A76FB">
      <w:pPr>
        <w:tabs>
          <w:tab w:val="left" w:pos="787"/>
        </w:tabs>
        <w:spacing w:after="0" w:line="295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одговарајућу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документацију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условима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конкурса.</w:t>
      </w:r>
    </w:p>
    <w:p w:rsidR="00016909" w:rsidRPr="00CF56B7" w:rsidRDefault="00016909" w:rsidP="005A76FB">
      <w:pPr>
        <w:spacing w:after="0" w:line="240" w:lineRule="exact"/>
        <w:ind w:left="67" w:firstLine="36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4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Документација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подношење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пријаве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7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Пријава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подноси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два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примерка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,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надлежној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организационој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јединици</w:t>
      </w:r>
      <w:r w:rsidRPr="00CF56B7">
        <w:rPr>
          <w:rFonts w:ascii="Times New Roman" w:hAnsi="Times New Roman" w:cs="Times New Roman"/>
          <w:noProof/>
          <w:color w:val="000000"/>
          <w:w w:val="27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лне</w:t>
      </w:r>
      <w:r w:rsidRPr="00CF56B7">
        <w:rPr>
          <w:rFonts w:ascii="Times New Roman" w:hAnsi="Times New Roman" w:cs="Times New Roman"/>
          <w:noProof/>
          <w:color w:val="000000"/>
          <w:w w:val="27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службе,</w:t>
      </w:r>
      <w:r w:rsidRPr="00CF56B7">
        <w:rPr>
          <w:rFonts w:ascii="Times New Roman" w:hAnsi="Times New Roman" w:cs="Times New Roman"/>
          <w:noProof/>
          <w:color w:val="000000"/>
          <w:w w:val="27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према</w:t>
      </w:r>
      <w:r w:rsidRPr="00CF56B7">
        <w:rPr>
          <w:rFonts w:ascii="Times New Roman" w:hAnsi="Times New Roman" w:cs="Times New Roman"/>
          <w:noProof/>
          <w:color w:val="000000"/>
          <w:w w:val="27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месту</w:t>
      </w:r>
      <w:r w:rsidRPr="00CF56B7">
        <w:rPr>
          <w:rFonts w:ascii="Times New Roman" w:hAnsi="Times New Roman" w:cs="Times New Roman"/>
          <w:noProof/>
          <w:color w:val="000000"/>
          <w:w w:val="27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w w:val="27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7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w w:val="27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односно</w:t>
      </w:r>
      <w:r w:rsidRPr="00CF56B7">
        <w:rPr>
          <w:rFonts w:ascii="Times New Roman" w:hAnsi="Times New Roman" w:cs="Times New Roman"/>
          <w:noProof/>
          <w:color w:val="000000"/>
          <w:w w:val="27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према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седишту</w:t>
      </w:r>
      <w:r w:rsidRPr="00CF56B7">
        <w:rPr>
          <w:rFonts w:ascii="Times New Roman" w:hAnsi="Times New Roman" w:cs="Times New Roman"/>
          <w:noProof/>
          <w:color w:val="000000"/>
          <w:w w:val="30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послодавца,</w:t>
      </w:r>
      <w:r w:rsidRPr="00CF56B7">
        <w:rPr>
          <w:rFonts w:ascii="Times New Roman" w:hAnsi="Times New Roman" w:cs="Times New Roman"/>
          <w:noProof/>
          <w:color w:val="000000"/>
          <w:w w:val="3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3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случају</w:t>
      </w:r>
      <w:r w:rsidRPr="00CF56B7">
        <w:rPr>
          <w:rFonts w:ascii="Times New Roman" w:hAnsi="Times New Roman" w:cs="Times New Roman"/>
          <w:noProof/>
          <w:color w:val="000000"/>
          <w:w w:val="30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када</w:t>
      </w:r>
      <w:r w:rsidRPr="00CF56B7">
        <w:rPr>
          <w:rFonts w:ascii="Times New Roman" w:hAnsi="Times New Roman" w:cs="Times New Roman"/>
          <w:noProof/>
          <w:color w:val="000000"/>
          <w:w w:val="3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3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нема</w:t>
      </w:r>
      <w:r w:rsidRPr="00CF56B7">
        <w:rPr>
          <w:rFonts w:ascii="Times New Roman" w:hAnsi="Times New Roman" w:cs="Times New Roman"/>
          <w:noProof/>
          <w:color w:val="000000"/>
          <w:w w:val="3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регистровану</w:t>
      </w:r>
      <w:r w:rsidRPr="00CF56B7">
        <w:rPr>
          <w:rFonts w:ascii="Times New Roman" w:hAnsi="Times New Roman" w:cs="Times New Roman"/>
          <w:noProof/>
          <w:color w:val="000000"/>
          <w:w w:val="30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организациону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јединицу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месту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непосредно</w:t>
      </w:r>
      <w:r w:rsidRPr="00CF56B7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путем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поште,</w:t>
      </w:r>
      <w:r w:rsidRPr="00CF56B7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прописаном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обрасцу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може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добити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организационој</w:t>
      </w:r>
      <w:r w:rsidRPr="00CF56B7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јединици</w:t>
      </w:r>
      <w:r w:rsidRPr="00CF56B7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Национ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лне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</w:t>
      </w:r>
      <w:r w:rsidRPr="00CF56B7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Општини,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преузети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сајту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www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nsz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gov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rs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  <w:r w:rsidRPr="00CF56B7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званичне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интернет</w:t>
      </w:r>
      <w:r w:rsidRPr="00CF56B7">
        <w:rPr>
          <w:rFonts w:ascii="Times New Roman" w:hAnsi="Times New Roman" w:cs="Times New Roman"/>
          <w:noProof/>
          <w:color w:val="000000"/>
          <w:w w:val="2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презентације</w:t>
      </w:r>
      <w:r w:rsidRPr="00CF56B7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Општине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www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blace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org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Уз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(прописани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образац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термин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планом)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доставља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следећа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документација: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7"/>
        </w:tabs>
        <w:spacing w:after="0" w:line="331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фотокопија</w:t>
      </w:r>
      <w:r w:rsidRPr="00CF56B7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решења</w:t>
      </w:r>
      <w:r w:rsidRPr="00CF56B7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надлежног</w:t>
      </w:r>
      <w:r w:rsidRPr="00CF56B7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органа</w:t>
      </w:r>
      <w:r w:rsidRPr="00CF56B7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упису</w:t>
      </w:r>
      <w:r w:rsidRPr="00CF56B7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регистар,</w:t>
      </w:r>
      <w:r w:rsidRPr="00CF56B7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уколико</w:t>
      </w:r>
      <w:r w:rsidRPr="00CF56B7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</w:p>
    <w:p w:rsidR="00016909" w:rsidRPr="00CF56B7" w:rsidRDefault="00016909" w:rsidP="005A76FB">
      <w:pPr>
        <w:spacing w:after="0" w:line="273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није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регистрован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АПР;</w:t>
      </w:r>
    </w:p>
    <w:p w:rsidR="00016909" w:rsidRPr="00CF56B7" w:rsidRDefault="00016909" w:rsidP="005A76FB">
      <w:pPr>
        <w:tabs>
          <w:tab w:val="left" w:pos="787"/>
        </w:tabs>
        <w:spacing w:after="0" w:line="295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фотографије</w:t>
      </w:r>
      <w:r w:rsidRPr="00CF56B7">
        <w:rPr>
          <w:rFonts w:ascii="Times New Roman" w:hAnsi="Times New Roman" w:cs="Times New Roman"/>
          <w:noProof/>
          <w:color w:val="000000"/>
          <w:w w:val="23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места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извођења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23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радове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спроводе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6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области</w:t>
      </w:r>
      <w:r w:rsidRPr="00CF56B7">
        <w:rPr>
          <w:rFonts w:ascii="Times New Roman" w:hAnsi="Times New Roman" w:cs="Times New Roman"/>
          <w:noProof/>
          <w:color w:val="000000"/>
          <w:w w:val="3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одржавања</w:t>
      </w:r>
      <w:r w:rsidRPr="00CF56B7">
        <w:rPr>
          <w:rFonts w:ascii="Times New Roman" w:hAnsi="Times New Roman" w:cs="Times New Roman"/>
          <w:noProof/>
          <w:color w:val="000000"/>
          <w:w w:val="3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3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заштите</w:t>
      </w:r>
      <w:r w:rsidRPr="00CF56B7">
        <w:rPr>
          <w:rFonts w:ascii="Times New Roman" w:hAnsi="Times New Roman" w:cs="Times New Roman"/>
          <w:noProof/>
          <w:color w:val="000000"/>
          <w:w w:val="3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животне</w:t>
      </w:r>
      <w:r w:rsidRPr="00CF56B7">
        <w:rPr>
          <w:rFonts w:ascii="Times New Roman" w:hAnsi="Times New Roman" w:cs="Times New Roman"/>
          <w:noProof/>
          <w:color w:val="000000"/>
          <w:w w:val="3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средине</w:t>
      </w:r>
      <w:r w:rsidRPr="00CF56B7">
        <w:rPr>
          <w:rFonts w:ascii="Times New Roman" w:hAnsi="Times New Roman" w:cs="Times New Roman"/>
          <w:noProof/>
          <w:color w:val="000000"/>
          <w:w w:val="3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3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природе</w:t>
      </w:r>
      <w:r w:rsidRPr="00CF56B7">
        <w:rPr>
          <w:rFonts w:ascii="Times New Roman" w:hAnsi="Times New Roman" w:cs="Times New Roman"/>
          <w:noProof/>
          <w:color w:val="000000"/>
          <w:w w:val="3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30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одржавања</w:t>
      </w:r>
      <w:r w:rsidRPr="00CF56B7">
        <w:rPr>
          <w:rFonts w:ascii="Times New Roman" w:hAnsi="Times New Roman" w:cs="Times New Roman"/>
          <w:noProof/>
          <w:color w:val="000000"/>
          <w:w w:val="3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</w:p>
    <w:p w:rsidR="00016909" w:rsidRPr="00CF56B7" w:rsidRDefault="00016909" w:rsidP="005A76FB">
      <w:pPr>
        <w:spacing w:after="0" w:line="276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обнављања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инфраструктуре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(максимално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фотографије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сваку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локацију);</w:t>
      </w:r>
    </w:p>
    <w:p w:rsidR="00016909" w:rsidRPr="00CF56B7" w:rsidRDefault="00016909" w:rsidP="005A76FB">
      <w:pPr>
        <w:tabs>
          <w:tab w:val="left" w:pos="787"/>
        </w:tabs>
        <w:spacing w:after="0" w:line="295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списак</w:t>
      </w:r>
      <w:r w:rsidRPr="00CF56B7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корисника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услуга</w:t>
      </w:r>
      <w:r w:rsidRPr="00CF56B7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области</w:t>
      </w:r>
    </w:p>
    <w:p w:rsidR="00016909" w:rsidRPr="00CF56B7" w:rsidRDefault="00016909" w:rsidP="005A76FB">
      <w:pPr>
        <w:spacing w:after="0" w:line="273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социјалних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хуманитарних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делатности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</w:p>
    <w:p w:rsidR="00016909" w:rsidRPr="00CF56B7" w:rsidRDefault="00016909" w:rsidP="005A76FB">
      <w:pPr>
        <w:tabs>
          <w:tab w:val="left" w:pos="787"/>
        </w:tabs>
        <w:spacing w:after="0" w:line="295" w:lineRule="exact"/>
        <w:ind w:left="67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извод</w:t>
      </w:r>
      <w:r w:rsidRPr="00CF56B7">
        <w:rPr>
          <w:rFonts w:ascii="Times New Roman" w:hAnsi="Times New Roman" w:cs="Times New Roman"/>
          <w:noProof/>
          <w:color w:val="000000"/>
          <w:w w:val="2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w w:val="2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појединачне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пореске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пријаве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обрачунатим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порезима</w:t>
      </w:r>
      <w:r w:rsidRPr="00CF56B7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доприносима</w:t>
      </w:r>
    </w:p>
    <w:p w:rsidR="00016909" w:rsidRPr="00CF56B7" w:rsidRDefault="00016909" w:rsidP="005A76FB">
      <w:pPr>
        <w:spacing w:after="0" w:line="274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(ППП</w:t>
      </w:r>
      <w:r w:rsidRPr="00CF56B7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ПД),</w:t>
      </w:r>
      <w:r w:rsidRPr="00CF56B7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штампан</w:t>
      </w:r>
      <w:r w:rsidRPr="00CF56B7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електронске</w:t>
      </w:r>
      <w:r w:rsidRPr="00CF56B7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базе</w:t>
      </w:r>
      <w:r w:rsidRPr="00CF56B7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података</w:t>
      </w:r>
      <w:r w:rsidRPr="00CF56B7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Пореске</w:t>
      </w:r>
      <w:r w:rsidRPr="00CF56B7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управе</w:t>
      </w:r>
      <w:r w:rsidRPr="00CF56B7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(ЕБП-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ПУРС),</w:t>
      </w:r>
    </w:p>
    <w:p w:rsidR="00016909" w:rsidRPr="00CF56B7" w:rsidRDefault="00016909" w:rsidP="005A76FB">
      <w:pPr>
        <w:spacing w:after="0" w:line="276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оверен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стране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послодаваца,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поднету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месецу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претходи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месецу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6" w:lineRule="exact"/>
        <w:ind w:left="67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коме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поднет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захтев.</w:t>
      </w:r>
    </w:p>
    <w:p w:rsidR="00016909" w:rsidRPr="00CF56B7" w:rsidRDefault="00016909" w:rsidP="005A76FB">
      <w:pPr>
        <w:spacing w:after="0" w:line="240" w:lineRule="exact"/>
        <w:ind w:left="67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Уколико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организује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обуку,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неопходно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приложити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интерни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програм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обуке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послодавца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програм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образовне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установе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прописаном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обрасцу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службе,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биографију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инструктора/предавача.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2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служба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задржавају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траже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друге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доказе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документацију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значаја</w:t>
      </w:r>
      <w:r w:rsidRPr="00CF56B7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поступка</w:t>
      </w:r>
      <w:r w:rsidRPr="00CF56B7">
        <w:rPr>
          <w:rFonts w:ascii="Times New Roman" w:hAnsi="Times New Roman" w:cs="Times New Roman"/>
          <w:noProof/>
          <w:color w:val="000000"/>
          <w:w w:val="19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одлучивања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9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радова.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53" w:lineRule="exact"/>
        <w:ind w:left="67" w:firstLine="323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</w:rPr>
        <w:t>V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ДОНОШЕЊЕ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ОДЛУКЕ</w:t>
      </w:r>
    </w:p>
    <w:p w:rsidR="00016909" w:rsidRPr="00CF56B7" w:rsidRDefault="00016909" w:rsidP="005A76FB">
      <w:pPr>
        <w:spacing w:after="0" w:line="240" w:lineRule="exact"/>
        <w:ind w:left="67" w:firstLine="3238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8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Одлука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доноси</w:t>
      </w:r>
      <w:r w:rsidRPr="00CF56B7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основу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бодовне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листе,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након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провере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испуњености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услова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конкурса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бодовања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поднете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пријаве,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односно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приложене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документације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послодавца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извођача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стране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службе,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мишљења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Локалног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савета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запошљавање/Комисије,</w:t>
      </w:r>
      <w:r w:rsidRPr="00CF56B7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року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30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истека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конкурса.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Национална</w:t>
      </w:r>
      <w:r w:rsidRPr="00CF56B7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служба</w:t>
      </w:r>
      <w:r w:rsidRPr="00CF56B7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Општина</w:t>
      </w:r>
      <w:r w:rsidRPr="00CF56B7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задржавају</w:t>
      </w:r>
      <w:r w:rsidRPr="00CF56B7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право</w:t>
      </w:r>
      <w:r w:rsidRPr="00CF56B7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приликом</w:t>
      </w:r>
      <w:r w:rsidRPr="00CF56B7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одлучивања</w:t>
      </w:r>
      <w:r w:rsidRPr="00CF56B7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поднетој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пријави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изврше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корекцију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дужине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трајања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и/или</w:t>
      </w:r>
      <w:r w:rsidRPr="00CF56B7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броја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лица,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процену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оправданости</w:t>
      </w:r>
    </w:p>
    <w:p w:rsidR="00016909" w:rsidRPr="00CF56B7" w:rsidRDefault="00016909" w:rsidP="005A76FB">
      <w:pPr>
        <w:spacing w:after="0" w:line="276" w:lineRule="exact"/>
        <w:ind w:left="67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поднете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пријаве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послодавца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коме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периоду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2010-2015.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године</w:t>
      </w:r>
    </w:p>
    <w:p w:rsidR="00016909" w:rsidRPr="00CF56B7" w:rsidRDefault="00016909" w:rsidP="005A76FB">
      <w:pPr>
        <w:spacing w:after="0" w:line="240" w:lineRule="exact"/>
        <w:ind w:left="67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269" w:lineRule="exact"/>
        <w:ind w:left="67" w:firstLine="4621"/>
        <w:rPr>
          <w:rFonts w:ascii="Times New Roman" w:hAnsi="Times New Roman" w:cs="Times New Roman"/>
          <w:lang w:val="ru-RU"/>
        </w:rPr>
        <w:sectPr w:rsidR="00016909" w:rsidRPr="009D4CC1" w:rsidSect="005A76FB">
          <w:type w:val="continuous"/>
          <w:pgSz w:w="12240" w:h="15841"/>
          <w:pgMar w:top="942" w:right="1014" w:bottom="702" w:left="1374" w:header="0" w:footer="0" w:gutter="0"/>
          <w:cols w:space="720"/>
        </w:sectPr>
      </w:pPr>
    </w:p>
    <w:tbl>
      <w:tblPr>
        <w:tblpPr w:leftFromText="180" w:rightFromText="180" w:tblpX="-45" w:tblpY="3359"/>
        <w:tblW w:w="0" w:type="auto"/>
        <w:tblLayout w:type="fixed"/>
        <w:tblLook w:val="00A0"/>
      </w:tblPr>
      <w:tblGrid>
        <w:gridCol w:w="2258"/>
        <w:gridCol w:w="2262"/>
        <w:gridCol w:w="2259"/>
        <w:gridCol w:w="2261"/>
      </w:tblGrid>
      <w:tr w:rsidR="00016909" w:rsidRPr="00CF56B7">
        <w:trPr>
          <w:trHeight w:hRule="exact" w:val="286"/>
        </w:trPr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7" w:lineRule="exact"/>
              <w:ind w:left="2371" w:right="-239"/>
              <w:rPr>
                <w:rFonts w:ascii="Times New Roman" w:hAnsi="Times New Roman" w:cs="Times New Roman"/>
              </w:rPr>
            </w:pPr>
            <w:bookmarkStart w:id="2" w:name="BM4"/>
            <w:bookmarkEnd w:id="2"/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БОДОВНА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ЛИСТА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6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–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ЈАВНИ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РАДОВИ</w:t>
            </w:r>
          </w:p>
        </w:tc>
      </w:tr>
      <w:tr w:rsidR="00016909" w:rsidRPr="00CF56B7">
        <w:trPr>
          <w:trHeight w:hRule="exact" w:val="341"/>
        </w:trPr>
        <w:tc>
          <w:tcPr>
            <w:tcW w:w="45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536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484" w:lineRule="exact"/>
              <w:ind w:left="1536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Критеријуми</w:t>
            </w:r>
          </w:p>
        </w:tc>
        <w:tc>
          <w:tcPr>
            <w:tcW w:w="4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7" w:lineRule="exact"/>
              <w:ind w:left="161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Број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бодова</w:t>
            </w:r>
          </w:p>
        </w:tc>
      </w:tr>
      <w:tr w:rsidR="00016909" w:rsidRPr="009D4CC1">
        <w:trPr>
          <w:trHeight w:hRule="exact" w:val="838"/>
        </w:trPr>
        <w:tc>
          <w:tcPr>
            <w:tcW w:w="45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27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5" w:lineRule="exact"/>
              <w:ind w:left="257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Јавни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конкурс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-</w:t>
            </w:r>
          </w:p>
          <w:p w:rsidR="00016909" w:rsidRPr="00CF56B7" w:rsidRDefault="00016909" w:rsidP="005A76FB">
            <w:pPr>
              <w:spacing w:after="0" w:line="276" w:lineRule="exact"/>
              <w:ind w:left="771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општи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8" w:lineRule="exact"/>
              <w:ind w:left="190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  <w:lang w:val="ru-RU"/>
              </w:rPr>
              <w:t>Јавни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  <w:lang w:val="ru-RU"/>
              </w:rPr>
              <w:t>конкурс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  <w:lang w:val="ru-RU"/>
              </w:rPr>
              <w:t>за</w:t>
            </w:r>
          </w:p>
          <w:p w:rsidR="00016909" w:rsidRPr="00CF56B7" w:rsidRDefault="00016909" w:rsidP="005A76FB">
            <w:pPr>
              <w:spacing w:after="0" w:line="276" w:lineRule="exact"/>
              <w:ind w:left="701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  <w:lang w:val="ru-RU"/>
              </w:rPr>
              <w:t>особе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  <w:lang w:val="ru-RU"/>
              </w:rPr>
              <w:t>са</w:t>
            </w:r>
          </w:p>
          <w:p w:rsidR="00016909" w:rsidRPr="00CF56B7" w:rsidRDefault="00016909" w:rsidP="005A76FB">
            <w:pPr>
              <w:spacing w:after="0" w:line="276" w:lineRule="exact"/>
              <w:ind w:left="288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  <w:lang w:val="ru-RU"/>
              </w:rPr>
              <w:t>инвалидитетом</w:t>
            </w:r>
          </w:p>
        </w:tc>
      </w:tr>
      <w:tr w:rsidR="00016909" w:rsidRPr="00CF56B7">
        <w:trPr>
          <w:trHeight w:hRule="exact" w:val="838"/>
        </w:trPr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960" w:lineRule="exact"/>
              <w:ind w:left="127" w:right="-239"/>
              <w:rPr>
                <w:rFonts w:ascii="Times New Roman" w:hAnsi="Times New Roman" w:cs="Times New Roman"/>
                <w:lang w:val="ru-RU"/>
              </w:rPr>
            </w:pPr>
          </w:p>
          <w:p w:rsidR="00016909" w:rsidRPr="00CF56B7" w:rsidRDefault="00016909" w:rsidP="005A76FB">
            <w:pPr>
              <w:spacing w:after="0" w:line="289" w:lineRule="exact"/>
              <w:ind w:left="127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Област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спровођења</w:t>
            </w:r>
          </w:p>
          <w:p w:rsidR="00016909" w:rsidRPr="00CF56B7" w:rsidRDefault="00016909" w:rsidP="005A76FB">
            <w:pPr>
              <w:spacing w:after="0" w:line="276" w:lineRule="exact"/>
              <w:ind w:left="554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јавног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рада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442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Одржавање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</w:p>
          <w:p w:rsidR="00016909" w:rsidRPr="00CF56B7" w:rsidRDefault="00016909" w:rsidP="005A76FB">
            <w:pPr>
              <w:spacing w:after="0" w:line="276" w:lineRule="exact"/>
              <w:ind w:left="250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заштита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жив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o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тне</w:t>
            </w:r>
          </w:p>
          <w:p w:rsidR="00016909" w:rsidRPr="00CF56B7" w:rsidRDefault="00016909" w:rsidP="005A76FB">
            <w:pPr>
              <w:spacing w:after="0" w:line="276" w:lineRule="exact"/>
              <w:ind w:left="173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средине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08" w:right="-239"/>
              <w:rPr>
                <w:rFonts w:ascii="Times New Roman" w:hAnsi="Times New Roman" w:cs="Times New Roman"/>
                <w:lang w:val="ru-RU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1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</w:tr>
      <w:tr w:rsidR="00016909" w:rsidRPr="00CF56B7">
        <w:trPr>
          <w:trHeight w:hRule="exact" w:val="838"/>
        </w:trPr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3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502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Социјалне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и</w:t>
            </w:r>
          </w:p>
          <w:p w:rsidR="00016909" w:rsidRPr="00CF56B7" w:rsidRDefault="00016909" w:rsidP="005A76FB">
            <w:pPr>
              <w:spacing w:after="0" w:line="276" w:lineRule="exact"/>
              <w:ind w:left="469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хуманитарне</w:t>
            </w:r>
          </w:p>
          <w:p w:rsidR="00016909" w:rsidRPr="00CF56B7" w:rsidRDefault="00016909" w:rsidP="005A76FB">
            <w:pPr>
              <w:spacing w:after="0" w:line="276" w:lineRule="exact"/>
              <w:ind w:left="557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делатности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08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1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</w:tr>
      <w:tr w:rsidR="00016909" w:rsidRPr="00CF56B7">
        <w:trPr>
          <w:trHeight w:hRule="exact" w:val="838"/>
        </w:trPr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3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442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Одржавање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</w:p>
          <w:p w:rsidR="00016909" w:rsidRPr="00CF56B7" w:rsidRDefault="00016909" w:rsidP="005A76FB">
            <w:pPr>
              <w:spacing w:after="0" w:line="276" w:lineRule="exact"/>
              <w:ind w:left="264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обнављање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јавне</w:t>
            </w:r>
          </w:p>
          <w:p w:rsidR="00016909" w:rsidRPr="00CF56B7" w:rsidRDefault="00016909" w:rsidP="005A76FB">
            <w:pPr>
              <w:spacing w:after="0" w:line="276" w:lineRule="exact"/>
              <w:ind w:left="300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инфраструктуре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68" w:right="-239"/>
              <w:rPr>
                <w:rFonts w:ascii="Times New Roman" w:hAnsi="Times New Roman" w:cs="Times New Roman"/>
                <w:lang w:val="ru-RU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6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7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7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5</w:t>
            </w:r>
          </w:p>
        </w:tc>
      </w:tr>
      <w:tr w:rsidR="00016909" w:rsidRPr="00CF56B7">
        <w:trPr>
          <w:trHeight w:hRule="exact" w:val="550"/>
        </w:trPr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80" w:lineRule="exact"/>
              <w:ind w:left="30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38" w:lineRule="exact"/>
              <w:ind w:left="30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Дужина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трајања</w:t>
            </w:r>
          </w:p>
          <w:p w:rsidR="00016909" w:rsidRPr="00CF56B7" w:rsidRDefault="00016909" w:rsidP="005A76FB">
            <w:pPr>
              <w:spacing w:after="0" w:line="276" w:lineRule="exact"/>
              <w:ind w:left="554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јавног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рада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05" w:lineRule="exact"/>
              <w:ind w:left="502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3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4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месеца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0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20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0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20</w:t>
            </w:r>
          </w:p>
        </w:tc>
      </w:tr>
      <w:tr w:rsidR="00016909" w:rsidRPr="00CF56B7">
        <w:trPr>
          <w:trHeight w:hRule="exact" w:val="552"/>
        </w:trPr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4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07" w:lineRule="exact"/>
              <w:ind w:left="687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2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месеца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2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2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</w:tr>
      <w:tr w:rsidR="00016909" w:rsidRPr="00CF56B7">
        <w:trPr>
          <w:trHeight w:hRule="exact" w:val="550"/>
        </w:trPr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4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05" w:lineRule="exact"/>
              <w:ind w:left="74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месец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0" w:lineRule="exact"/>
              <w:ind w:left="106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0" w:lineRule="exact"/>
              <w:ind w:left="107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5</w:t>
            </w:r>
          </w:p>
        </w:tc>
      </w:tr>
      <w:tr w:rsidR="00016909" w:rsidRPr="00CF56B7">
        <w:trPr>
          <w:trHeight w:hRule="exact" w:val="562"/>
        </w:trPr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80" w:lineRule="exact"/>
              <w:ind w:left="298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493" w:lineRule="exact"/>
              <w:ind w:left="29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Категорија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лица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517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I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8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II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степен</w:t>
            </w:r>
          </w:p>
          <w:p w:rsidR="00016909" w:rsidRPr="00CF56B7" w:rsidRDefault="00016909" w:rsidP="005A76FB">
            <w:pPr>
              <w:spacing w:after="0" w:line="276" w:lineRule="exact"/>
              <w:ind w:left="337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стручне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спреме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4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4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10</w:t>
            </w:r>
          </w:p>
        </w:tc>
      </w:tr>
      <w:tr w:rsidR="00016909" w:rsidRPr="00CF56B7">
        <w:trPr>
          <w:trHeight w:hRule="exact" w:val="562"/>
        </w:trPr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4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389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III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IV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степен</w:t>
            </w:r>
          </w:p>
          <w:p w:rsidR="00016909" w:rsidRPr="00CF56B7" w:rsidRDefault="00016909" w:rsidP="005A76FB">
            <w:pPr>
              <w:spacing w:after="0" w:line="276" w:lineRule="exact"/>
              <w:ind w:left="337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стручне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спреме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7" w:lineRule="exact"/>
              <w:ind w:left="106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7" w:lineRule="exact"/>
              <w:ind w:left="107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5</w:t>
            </w:r>
          </w:p>
        </w:tc>
      </w:tr>
      <w:tr w:rsidR="00016909" w:rsidRPr="00CF56B7">
        <w:trPr>
          <w:trHeight w:hRule="exact" w:val="562"/>
        </w:trPr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41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394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виша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висока</w:t>
            </w:r>
          </w:p>
          <w:p w:rsidR="00016909" w:rsidRPr="00CF56B7" w:rsidRDefault="00016909" w:rsidP="005A76FB">
            <w:pPr>
              <w:spacing w:after="0" w:line="276" w:lineRule="exact"/>
              <w:ind w:left="337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стручна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спрема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7" w:lineRule="exact"/>
              <w:ind w:left="106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7" w:lineRule="exact"/>
              <w:ind w:left="107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0</w:t>
            </w:r>
          </w:p>
        </w:tc>
      </w:tr>
      <w:tr w:rsidR="00016909" w:rsidRPr="00CF56B7">
        <w:trPr>
          <w:trHeight w:hRule="exact" w:val="1666"/>
        </w:trPr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80" w:lineRule="exact"/>
              <w:ind w:left="569" w:right="-239"/>
              <w:rPr>
                <w:rFonts w:ascii="Times New Roman" w:hAnsi="Times New Roman" w:cs="Times New Roman"/>
                <w:lang w:val="ru-RU"/>
              </w:rPr>
            </w:pPr>
          </w:p>
          <w:p w:rsidR="00016909" w:rsidRPr="00CF56B7" w:rsidRDefault="00016909" w:rsidP="005A76FB">
            <w:pPr>
              <w:spacing w:after="0" w:line="489" w:lineRule="exact"/>
              <w:ind w:left="569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Претходно</w:t>
            </w:r>
          </w:p>
          <w:p w:rsidR="00016909" w:rsidRPr="00CF56B7" w:rsidRDefault="00016909" w:rsidP="005A76FB">
            <w:pPr>
              <w:spacing w:after="0" w:line="276" w:lineRule="exact"/>
              <w:ind w:left="562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коришћена</w:t>
            </w:r>
          </w:p>
          <w:p w:rsidR="00016909" w:rsidRPr="00CF56B7" w:rsidRDefault="00016909" w:rsidP="005A76FB">
            <w:pPr>
              <w:spacing w:after="0" w:line="276" w:lineRule="exact"/>
              <w:ind w:left="533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средства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по</w:t>
            </w:r>
          </w:p>
          <w:p w:rsidR="00016909" w:rsidRPr="00CF56B7" w:rsidRDefault="00016909" w:rsidP="005A76FB">
            <w:pPr>
              <w:spacing w:after="0" w:line="276" w:lineRule="exact"/>
              <w:ind w:left="283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програму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јавних</w:t>
            </w:r>
          </w:p>
          <w:p w:rsidR="00016909" w:rsidRPr="00CF56B7" w:rsidRDefault="00016909" w:rsidP="005A76FB">
            <w:pPr>
              <w:spacing w:after="0" w:line="276" w:lineRule="exact"/>
              <w:ind w:left="785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радова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543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Коришћена</w:t>
            </w:r>
          </w:p>
          <w:p w:rsidR="00016909" w:rsidRPr="00CF56B7" w:rsidRDefault="00016909" w:rsidP="005A76FB">
            <w:pPr>
              <w:spacing w:after="0" w:line="277" w:lineRule="exact"/>
              <w:ind w:left="322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средства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лица</w:t>
            </w:r>
          </w:p>
          <w:p w:rsidR="00016909" w:rsidRPr="00CF56B7" w:rsidRDefault="00016909" w:rsidP="005A76FB">
            <w:pPr>
              <w:spacing w:after="0" w:line="276" w:lineRule="exact"/>
              <w:ind w:left="471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остала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радно</w:t>
            </w:r>
          </w:p>
          <w:p w:rsidR="00016909" w:rsidRPr="00CF56B7" w:rsidRDefault="00016909" w:rsidP="005A76FB">
            <w:pPr>
              <w:spacing w:after="0" w:line="276" w:lineRule="exact"/>
              <w:ind w:left="478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ангажована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/</w:t>
            </w:r>
          </w:p>
          <w:p w:rsidR="00016909" w:rsidRPr="00CF56B7" w:rsidRDefault="00016909" w:rsidP="005A76FB">
            <w:pPr>
              <w:spacing w:after="0" w:line="276" w:lineRule="exact"/>
              <w:ind w:left="180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закључен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уговор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о</w:t>
            </w:r>
          </w:p>
          <w:p w:rsidR="00016909" w:rsidRPr="00CF56B7" w:rsidRDefault="00016909" w:rsidP="005A76FB">
            <w:pPr>
              <w:spacing w:after="0" w:line="276" w:lineRule="exact"/>
              <w:ind w:left="836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раду*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720" w:lineRule="exact"/>
              <w:ind w:left="1008" w:right="-239"/>
              <w:rPr>
                <w:rFonts w:ascii="Times New Roman" w:hAnsi="Times New Roman" w:cs="Times New Roman"/>
                <w:lang w:val="ru-RU"/>
              </w:rPr>
            </w:pPr>
          </w:p>
          <w:p w:rsidR="00016909" w:rsidRPr="00CF56B7" w:rsidRDefault="00016909" w:rsidP="005A76FB">
            <w:pPr>
              <w:spacing w:after="0" w:line="245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720" w:lineRule="exact"/>
              <w:ind w:left="101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245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016909" w:rsidRPr="00CF56B7">
        <w:trPr>
          <w:trHeight w:hRule="exact" w:val="1116"/>
        </w:trPr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24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543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Коришћена</w:t>
            </w:r>
          </w:p>
          <w:p w:rsidR="00016909" w:rsidRPr="00CF56B7" w:rsidRDefault="00016909" w:rsidP="005A76FB">
            <w:pPr>
              <w:spacing w:after="0" w:line="276" w:lineRule="exact"/>
              <w:ind w:left="322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средства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лица</w:t>
            </w:r>
          </w:p>
          <w:p w:rsidR="00016909" w:rsidRPr="00CF56B7" w:rsidRDefault="00016909" w:rsidP="005A76FB">
            <w:pPr>
              <w:spacing w:after="0" w:line="276" w:lineRule="exact"/>
              <w:ind w:left="437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нису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остала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8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у</w:t>
            </w:r>
          </w:p>
          <w:p w:rsidR="00016909" w:rsidRPr="00CF56B7" w:rsidRDefault="00016909" w:rsidP="005A76FB">
            <w:pPr>
              <w:spacing w:after="0" w:line="276" w:lineRule="exact"/>
              <w:ind w:left="36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радном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односу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68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453" w:lineRule="exact"/>
              <w:ind w:left="106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7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453" w:lineRule="exact"/>
              <w:ind w:left="107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0</w:t>
            </w:r>
          </w:p>
        </w:tc>
      </w:tr>
    </w:tbl>
    <w:p w:rsidR="00016909" w:rsidRPr="00CF56B7" w:rsidRDefault="00016909" w:rsidP="005A76FB">
      <w:pPr>
        <w:spacing w:after="0" w:line="320" w:lineRule="exact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widowControl/>
        <w:rPr>
          <w:rFonts w:ascii="Times New Roman" w:hAnsi="Times New Roman" w:cs="Times New Roman"/>
        </w:rPr>
        <w:sectPr w:rsidR="00016909" w:rsidRPr="00CF56B7" w:rsidSect="005A76FB">
          <w:type w:val="continuous"/>
          <w:pgSz w:w="12240" w:h="15840"/>
          <w:pgMar w:top="942" w:right="1018" w:bottom="702" w:left="1378" w:header="0" w:footer="0" w:gutter="0"/>
          <w:cols w:space="720"/>
          <w:docGrid w:type="lines" w:linePitch="312"/>
        </w:sectPr>
      </w:pPr>
    </w:p>
    <w:p w:rsidR="00016909" w:rsidRPr="00CF56B7" w:rsidRDefault="00016909" w:rsidP="005A76FB">
      <w:pPr>
        <w:spacing w:after="0" w:line="26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финансирано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истој</w:t>
      </w:r>
      <w:r w:rsidRPr="00CF56B7">
        <w:rPr>
          <w:rFonts w:ascii="Times New Roman" w:hAnsi="Times New Roman" w:cs="Times New Roman"/>
          <w:noProof/>
          <w:color w:val="000000"/>
          <w:w w:val="23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области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предложеним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локацијама,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опредељен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надлежну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службе.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Списак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одобрено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објављује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огласној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табли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надлежне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Општине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Одлуку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ангажује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49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незапослених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доноси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директор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филијале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службе,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овлашћењу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директора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други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запослени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којег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овласти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директор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службе.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Одлуку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анга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жује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50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више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незапослених</w:t>
      </w:r>
      <w:r w:rsidRPr="00CF56B7">
        <w:rPr>
          <w:rFonts w:ascii="Times New Roman" w:hAnsi="Times New Roman" w:cs="Times New Roman"/>
          <w:noProof/>
          <w:color w:val="000000"/>
          <w:w w:val="24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доноси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директор</w:t>
      </w:r>
      <w:r w:rsidRPr="00CF56B7">
        <w:rPr>
          <w:rFonts w:ascii="Times New Roman" w:hAnsi="Times New Roman" w:cs="Times New Roman"/>
          <w:noProof/>
          <w:color w:val="000000"/>
          <w:w w:val="24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службе,</w:t>
      </w:r>
      <w:r w:rsidRPr="00CF56B7">
        <w:rPr>
          <w:rFonts w:ascii="Times New Roman" w:hAnsi="Times New Roman" w:cs="Times New Roman"/>
          <w:noProof/>
          <w:color w:val="000000"/>
          <w:w w:val="2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ru-RU"/>
        </w:rPr>
        <w:t>уз</w:t>
      </w:r>
      <w:r w:rsidRPr="00CF56B7">
        <w:rPr>
          <w:rFonts w:ascii="Times New Roman" w:hAnsi="Times New Roman" w:cs="Times New Roman"/>
          <w:noProof/>
          <w:color w:val="000000"/>
          <w:w w:val="25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претходну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сагласност</w:t>
      </w:r>
    </w:p>
    <w:p w:rsidR="00016909" w:rsidRPr="00CF56B7" w:rsidRDefault="00016909" w:rsidP="005A76FB">
      <w:pPr>
        <w:spacing w:after="0" w:line="276" w:lineRule="exact"/>
        <w:ind w:left="62"/>
        <w:rPr>
          <w:rFonts w:ascii="Times New Roman" w:hAnsi="Times New Roman" w:cs="Times New Roman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Управног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одбора.</w:t>
      </w:r>
    </w:p>
    <w:p w:rsidR="00016909" w:rsidRPr="00CF56B7" w:rsidRDefault="00016909" w:rsidP="005A76FB">
      <w:pPr>
        <w:widowControl/>
        <w:rPr>
          <w:rFonts w:ascii="Times New Roman" w:hAnsi="Times New Roman" w:cs="Times New Roman"/>
        </w:rPr>
        <w:sectPr w:rsidR="00016909" w:rsidRPr="00CF56B7" w:rsidSect="005A76FB">
          <w:type w:val="continuous"/>
          <w:pgSz w:w="12240" w:h="15840"/>
          <w:pgMar w:top="942" w:right="1018" w:bottom="702" w:left="1378" w:header="0" w:footer="0" w:gutter="0"/>
          <w:cols w:space="720" w:equalWidth="0">
            <w:col w:w="9844"/>
          </w:cols>
          <w:docGrid w:type="lines" w:linePitch="312"/>
        </w:sect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4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spacing w:after="0" w:line="290" w:lineRule="exact"/>
        <w:ind w:left="62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widowControl/>
        <w:rPr>
          <w:rFonts w:ascii="Times New Roman" w:hAnsi="Times New Roman" w:cs="Times New Roman"/>
        </w:rPr>
        <w:sectPr w:rsidR="00016909" w:rsidRPr="00CF56B7" w:rsidSect="005A76FB">
          <w:type w:val="continuous"/>
          <w:pgSz w:w="12240" w:h="15840"/>
          <w:pgMar w:top="942" w:right="1018" w:bottom="702" w:left="1378" w:header="0" w:footer="0" w:gutter="0"/>
          <w:cols w:space="720"/>
          <w:docGrid w:type="lines" w:linePitch="312"/>
        </w:sectPr>
      </w:pPr>
    </w:p>
    <w:p w:rsidR="00016909" w:rsidRPr="00CF56B7" w:rsidRDefault="00016909" w:rsidP="005A76FB">
      <w:pPr>
        <w:spacing w:after="0" w:line="216" w:lineRule="exact"/>
        <w:ind w:left="4683"/>
        <w:rPr>
          <w:rFonts w:ascii="Times New Roman" w:hAnsi="Times New Roman" w:cs="Times New Roman"/>
        </w:rPr>
      </w:pPr>
    </w:p>
    <w:p w:rsidR="00016909" w:rsidRPr="00CF56B7" w:rsidRDefault="00016909" w:rsidP="005A76FB">
      <w:pPr>
        <w:widowControl/>
        <w:rPr>
          <w:rFonts w:ascii="Times New Roman" w:hAnsi="Times New Roman" w:cs="Times New Roman"/>
        </w:rPr>
        <w:sectPr w:rsidR="00016909" w:rsidRPr="00CF56B7" w:rsidSect="005A76FB">
          <w:type w:val="continuous"/>
          <w:pgSz w:w="12240" w:h="15840"/>
          <w:pgMar w:top="942" w:right="1018" w:bottom="702" w:left="1378" w:header="0" w:footer="0" w:gutter="0"/>
          <w:cols w:space="720" w:equalWidth="0">
            <w:col w:w="9844"/>
          </w:cols>
          <w:docGrid w:type="lines" w:linePitch="312"/>
        </w:sectPr>
      </w:pPr>
    </w:p>
    <w:tbl>
      <w:tblPr>
        <w:tblpPr w:leftFromText="180" w:rightFromText="180" w:tblpX="-43" w:tblpY="323"/>
        <w:tblW w:w="0" w:type="auto"/>
        <w:tblLayout w:type="fixed"/>
        <w:tblLook w:val="00A0"/>
      </w:tblPr>
      <w:tblGrid>
        <w:gridCol w:w="2258"/>
        <w:gridCol w:w="2262"/>
        <w:gridCol w:w="2259"/>
        <w:gridCol w:w="2261"/>
      </w:tblGrid>
      <w:tr w:rsidR="00016909" w:rsidRPr="00CF56B7">
        <w:trPr>
          <w:trHeight w:hRule="exact" w:val="838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line="453" w:lineRule="exact"/>
              <w:rPr>
                <w:rFonts w:ascii="Times New Roman" w:hAnsi="Times New Roman" w:cs="Times New Roman"/>
              </w:rPr>
            </w:pPr>
            <w:bookmarkStart w:id="3" w:name="BM5"/>
            <w:bookmarkEnd w:id="3"/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507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Нису раније</w:t>
            </w:r>
          </w:p>
          <w:p w:rsidR="00016909" w:rsidRPr="00CF56B7" w:rsidRDefault="00016909" w:rsidP="005A76FB">
            <w:pPr>
              <w:spacing w:after="0" w:line="276" w:lineRule="exact"/>
              <w:ind w:left="565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коришћена</w:t>
            </w:r>
          </w:p>
          <w:p w:rsidR="00016909" w:rsidRPr="00CF56B7" w:rsidRDefault="00016909" w:rsidP="005A76FB">
            <w:pPr>
              <w:spacing w:after="0" w:line="276" w:lineRule="exact"/>
              <w:ind w:left="567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средства**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08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1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</w:tr>
      <w:tr w:rsidR="00016909" w:rsidRPr="00CF56B7">
        <w:trPr>
          <w:trHeight w:hRule="exact" w:val="838"/>
        </w:trPr>
        <w:tc>
          <w:tcPr>
            <w:tcW w:w="4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73" w:lineRule="exact"/>
              <w:ind w:left="257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Процена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важности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проднете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пријаве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за</w:t>
            </w:r>
          </w:p>
          <w:p w:rsidR="00016909" w:rsidRPr="00CF56B7" w:rsidRDefault="00016909" w:rsidP="005A76FB">
            <w:pPr>
              <w:spacing w:after="0" w:line="276" w:lineRule="exact"/>
              <w:ind w:left="473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спровођење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јавног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рада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за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локално</w:t>
            </w:r>
          </w:p>
          <w:p w:rsidR="00016909" w:rsidRPr="00CF56B7" w:rsidRDefault="00016909" w:rsidP="005A76FB">
            <w:pPr>
              <w:spacing w:after="0" w:line="276" w:lineRule="exact"/>
              <w:ind w:left="319" w:right="-239"/>
              <w:rPr>
                <w:rFonts w:ascii="Times New Roman" w:hAnsi="Times New Roman" w:cs="Times New Roman"/>
                <w:lang w:val="ru-RU"/>
              </w:rPr>
            </w:pP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тржиште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рада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за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ru-RU"/>
              </w:rPr>
              <w:t>подручје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филјале***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08" w:right="-239"/>
              <w:rPr>
                <w:rFonts w:ascii="Times New Roman" w:hAnsi="Times New Roman" w:cs="Times New Roman"/>
                <w:lang w:val="ru-RU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10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240" w:lineRule="exact"/>
              <w:ind w:left="1010" w:right="-239"/>
              <w:rPr>
                <w:rFonts w:ascii="Times New Roman" w:hAnsi="Times New Roman" w:cs="Times New Roman"/>
              </w:rPr>
            </w:pPr>
          </w:p>
          <w:p w:rsidR="00016909" w:rsidRPr="00CF56B7" w:rsidRDefault="00016909" w:rsidP="005A76FB">
            <w:pPr>
              <w:spacing w:after="0" w:line="314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10</w:t>
            </w:r>
          </w:p>
        </w:tc>
      </w:tr>
      <w:tr w:rsidR="00016909" w:rsidRPr="00CF56B7">
        <w:trPr>
          <w:trHeight w:hRule="exact" w:val="552"/>
        </w:trPr>
        <w:tc>
          <w:tcPr>
            <w:tcW w:w="4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09" w:lineRule="exact"/>
              <w:ind w:left="442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МАКСИМАЛАН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БРОЈ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w w:val="95"/>
                <w:sz w:val="24"/>
                <w:szCs w:val="24"/>
              </w:rPr>
              <w:t>БОДОВА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0" w:lineRule="exact"/>
              <w:ind w:left="1008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65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16909" w:rsidRPr="00CF56B7" w:rsidRDefault="00016909" w:rsidP="005A76FB">
            <w:pPr>
              <w:spacing w:after="0" w:line="410" w:lineRule="exact"/>
              <w:ind w:left="1010" w:right="-239"/>
              <w:rPr>
                <w:rFonts w:ascii="Times New Roman" w:hAnsi="Times New Roman" w:cs="Times New Roman"/>
              </w:rPr>
            </w:pPr>
            <w:r w:rsidRPr="00CF56B7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1"/>
                <w:w w:val="95"/>
                <w:sz w:val="24"/>
                <w:szCs w:val="24"/>
              </w:rPr>
              <w:t>65</w:t>
            </w:r>
          </w:p>
        </w:tc>
      </w:tr>
    </w:tbl>
    <w:p w:rsidR="00016909" w:rsidRPr="00CF56B7" w:rsidRDefault="00016909" w:rsidP="005A76FB">
      <w:pPr>
        <w:spacing w:after="0" w:line="455" w:lineRule="exact"/>
        <w:ind w:left="64"/>
        <w:rPr>
          <w:rFonts w:ascii="Times New Roman" w:hAnsi="Times New Roman" w:cs="Times New Roman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77" o:spid="_x0000_s1026" type="#_x0000_t202" style="position:absolute;left:0;text-align:left;margin-left:1in;margin-top:174.95pt;width:487.65pt;height:18.3pt;z-index:-251658240;mso-position-horizontal-relative:page;mso-position-vertical-relative:page" filled="f" stroked="f">
            <v:textbox style="mso-next-textbox:#wondershare_77" inset="0,0,0,0">
              <w:txbxContent>
                <w:p w:rsidR="00016909" w:rsidRPr="00CF56B7" w:rsidRDefault="00016909">
                  <w:pPr>
                    <w:autoSpaceDE w:val="0"/>
                    <w:autoSpaceDN w:val="0"/>
                    <w:adjustRightInd w:val="0"/>
                    <w:spacing w:after="0" w:line="266" w:lineRule="exact"/>
                    <w:rPr>
                      <w:rFonts w:cs="Times New Roman"/>
                      <w:lang w:val="ru-RU"/>
                    </w:rPr>
                  </w:pP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  <w:szCs w:val="24"/>
                      <w:lang w:val="ru-RU"/>
                    </w:rPr>
                    <w:t>*Критеријум</w:t>
                  </w:r>
                  <w:r>
                    <w:rPr>
                      <w:rFonts w:cs="Times New Roman"/>
                      <w:noProof/>
                      <w:color w:val="000000"/>
                      <w:w w:val="197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ru-RU"/>
                    </w:rPr>
                    <w:t>„Коришћена</w:t>
                  </w:r>
                  <w:r>
                    <w:rPr>
                      <w:rFonts w:cs="Times New Roman"/>
                      <w:noProof/>
                      <w:color w:val="000000"/>
                      <w:w w:val="196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  <w:szCs w:val="24"/>
                      <w:lang w:val="ru-RU"/>
                    </w:rPr>
                    <w:t>средства</w:t>
                  </w:r>
                  <w:r>
                    <w:rPr>
                      <w:rFonts w:cs="Times New Roman"/>
                      <w:noProof/>
                      <w:color w:val="000000"/>
                      <w:w w:val="197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cs="Times New Roman"/>
                      <w:noProof/>
                      <w:color w:val="000000"/>
                      <w:w w:val="200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ru-RU"/>
                    </w:rPr>
                    <w:t>лица</w:t>
                  </w:r>
                  <w:r>
                    <w:rPr>
                      <w:rFonts w:cs="Times New Roman"/>
                      <w:noProof/>
                      <w:color w:val="000000"/>
                      <w:w w:val="196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  <w:szCs w:val="24"/>
                      <w:lang w:val="ru-RU"/>
                    </w:rPr>
                    <w:t>остала</w:t>
                  </w:r>
                  <w:r>
                    <w:rPr>
                      <w:rFonts w:cs="Times New Roman"/>
                      <w:noProof/>
                      <w:color w:val="000000"/>
                      <w:w w:val="196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ru-RU"/>
                    </w:rPr>
                    <w:t>радно</w:t>
                  </w:r>
                  <w:r>
                    <w:rPr>
                      <w:rFonts w:cs="Times New Roman"/>
                      <w:noProof/>
                      <w:color w:val="000000"/>
                      <w:w w:val="198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  <w:szCs w:val="24"/>
                      <w:lang w:val="ru-RU"/>
                    </w:rPr>
                    <w:t>ангажована/закључен</w:t>
                  </w:r>
                  <w:r>
                    <w:rPr>
                      <w:rFonts w:cs="Times New Roman"/>
                      <w:noProof/>
                      <w:color w:val="000000"/>
                      <w:sz w:val="24"/>
                      <w:szCs w:val="24"/>
                    </w:rPr>
                    <w:t> 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  <w:szCs w:val="24"/>
                      <w:lang w:val="ru-RU"/>
                    </w:rPr>
                    <w:t>уговор</w:t>
                  </w:r>
                  <w:r>
                    <w:rPr>
                      <w:rFonts w:cs="Times New Roman"/>
                      <w:noProof/>
                      <w:color w:val="000000"/>
                      <w:w w:val="197"/>
                      <w:sz w:val="24"/>
                      <w:szCs w:val="24"/>
                    </w:rPr>
                    <w:t> </w:t>
                  </w:r>
                  <w:r w:rsidRPr="00CF56B7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  <w:szCs w:val="24"/>
                      <w:lang w:val="ru-RU"/>
                    </w:rPr>
                    <w:t>о</w:t>
                  </w:r>
                </w:p>
              </w:txbxContent>
            </v:textbox>
            <w10:wrap anchorx="page" anchory="page"/>
          </v:shape>
        </w:pic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раду“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подразумева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су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била</w:t>
      </w:r>
      <w:r w:rsidRPr="00CF56B7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укључена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програм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јавних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радова,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без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обзира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број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(укључујући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особе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инвалидитетом),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ангажовао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запослио</w:t>
      </w:r>
      <w:r w:rsidRPr="00CF56B7">
        <w:rPr>
          <w:rFonts w:ascii="Times New Roman" w:hAnsi="Times New Roman" w:cs="Times New Roman"/>
          <w:noProof/>
          <w:color w:val="000000"/>
          <w:w w:val="33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3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неодређено</w:t>
      </w:r>
      <w:r w:rsidRPr="00CF56B7">
        <w:rPr>
          <w:rFonts w:ascii="Times New Roman" w:hAnsi="Times New Roman" w:cs="Times New Roman"/>
          <w:noProof/>
          <w:color w:val="000000"/>
          <w:w w:val="3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време</w:t>
      </w:r>
      <w:r w:rsidRPr="00CF56B7">
        <w:rPr>
          <w:rFonts w:ascii="Times New Roman" w:hAnsi="Times New Roman" w:cs="Times New Roman"/>
          <w:noProof/>
          <w:color w:val="000000"/>
          <w:w w:val="3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одмах</w:t>
      </w:r>
      <w:r w:rsidRPr="00CF56B7">
        <w:rPr>
          <w:rFonts w:ascii="Times New Roman" w:hAnsi="Times New Roman" w:cs="Times New Roman"/>
          <w:noProof/>
          <w:color w:val="000000"/>
          <w:w w:val="3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након</w:t>
      </w:r>
      <w:r w:rsidRPr="00CF56B7">
        <w:rPr>
          <w:rFonts w:ascii="Times New Roman" w:hAnsi="Times New Roman" w:cs="Times New Roman"/>
          <w:noProof/>
          <w:color w:val="000000"/>
          <w:w w:val="3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истека</w:t>
      </w:r>
      <w:r w:rsidRPr="00CF56B7">
        <w:rPr>
          <w:rFonts w:ascii="Times New Roman" w:hAnsi="Times New Roman" w:cs="Times New Roman"/>
          <w:noProof/>
          <w:color w:val="000000"/>
          <w:w w:val="3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уговорне</w:t>
      </w:r>
      <w:r w:rsidRPr="00CF56B7">
        <w:rPr>
          <w:rFonts w:ascii="Times New Roman" w:hAnsi="Times New Roman" w:cs="Times New Roman"/>
          <w:noProof/>
          <w:color w:val="000000"/>
          <w:w w:val="3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обавезе,</w:t>
      </w:r>
      <w:r w:rsidRPr="00CF56B7">
        <w:rPr>
          <w:rFonts w:ascii="Times New Roman" w:hAnsi="Times New Roman" w:cs="Times New Roman"/>
          <w:noProof/>
          <w:color w:val="000000"/>
          <w:w w:val="3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w w:val="3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јавним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конкурсима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период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2012-2015.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године.</w:t>
      </w:r>
    </w:p>
    <w:p w:rsidR="00016909" w:rsidRPr="00CF56B7" w:rsidRDefault="00016909" w:rsidP="005A76FB">
      <w:pPr>
        <w:spacing w:after="0" w:line="277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**Елемент</w:t>
      </w:r>
      <w:r w:rsidRPr="00CF56B7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„Нису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раније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коришћена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средства“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односи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период</w:t>
      </w:r>
      <w:r w:rsidRPr="00CF56B7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2012-2015.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Наведене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податке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ће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проверавати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увидом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своју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евиденцију.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***Критеријум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„Процена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важности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поднете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пријаве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локално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тржиште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подручје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филијале“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подразумева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директор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надлежне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донео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одлуку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додатним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критеријумима,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истакнута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огласној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табли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надлежне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филијале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ru-RU"/>
        </w:rPr>
        <w:t>уз</w:t>
      </w:r>
      <w:r w:rsidRPr="00CF56B7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конкурс.</w:t>
      </w:r>
      <w:r w:rsidRPr="00CF56B7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основу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одлуке</w:t>
      </w:r>
      <w:r w:rsidRPr="00CF56B7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могуће</w:t>
      </w:r>
      <w:r w:rsidRPr="00CF56B7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доделити</w:t>
      </w:r>
      <w:r w:rsidRPr="00CF56B7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10</w:t>
      </w:r>
      <w:r w:rsidRPr="00CF56B7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бодова,</w:t>
      </w:r>
      <w:r w:rsidRPr="00CF56B7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узимајући</w:t>
      </w:r>
      <w:r w:rsidRPr="00CF56B7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обзир</w:t>
      </w:r>
    </w:p>
    <w:p w:rsidR="00016909" w:rsidRPr="00CF56B7" w:rsidRDefault="00016909" w:rsidP="005A76FB">
      <w:pPr>
        <w:spacing w:after="0" w:line="274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следеће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критеријуме:</w:t>
      </w:r>
      <w:r w:rsidRPr="00CF56B7">
        <w:rPr>
          <w:rFonts w:ascii="Times New Roman" w:hAnsi="Times New Roman" w:cs="Times New Roman"/>
          <w:noProof/>
          <w:color w:val="000000"/>
          <w:w w:val="2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развијеност</w:t>
      </w:r>
      <w:r w:rsidRPr="00CF56B7">
        <w:rPr>
          <w:rFonts w:ascii="Times New Roman" w:hAnsi="Times New Roman" w:cs="Times New Roman"/>
          <w:noProof/>
          <w:color w:val="000000"/>
          <w:w w:val="25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општине,</w:t>
      </w:r>
      <w:r w:rsidRPr="00CF56B7">
        <w:rPr>
          <w:rFonts w:ascii="Times New Roman" w:hAnsi="Times New Roman" w:cs="Times New Roman"/>
          <w:noProof/>
          <w:color w:val="000000"/>
          <w:w w:val="24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друштвену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корист</w:t>
      </w:r>
      <w:r w:rsidRPr="00CF56B7">
        <w:rPr>
          <w:rFonts w:ascii="Times New Roman" w:hAnsi="Times New Roman" w:cs="Times New Roman"/>
          <w:noProof/>
          <w:color w:val="000000"/>
          <w:w w:val="25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која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остварује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кроз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реализацију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привредни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значај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развој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региона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др.</w:t>
      </w:r>
    </w:p>
    <w:p w:rsidR="00016909" w:rsidRPr="00CF56B7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53" w:lineRule="exact"/>
        <w:ind w:left="64" w:firstLine="2902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</w:rPr>
        <w:t>VI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ЗАКЉУЧИВАЊЕ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УГОВОРА</w:t>
      </w:r>
    </w:p>
    <w:p w:rsidR="00016909" w:rsidRPr="00CF56B7" w:rsidRDefault="00016909" w:rsidP="005A76FB">
      <w:pPr>
        <w:spacing w:after="0" w:line="240" w:lineRule="exact"/>
        <w:ind w:left="64" w:firstLine="2902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8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27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w w:val="2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дужан</w:t>
      </w:r>
      <w:r w:rsidRPr="00CF56B7">
        <w:rPr>
          <w:rFonts w:ascii="Times New Roman" w:hAnsi="Times New Roman" w:cs="Times New Roman"/>
          <w:noProof/>
          <w:color w:val="000000"/>
          <w:w w:val="26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након</w:t>
      </w:r>
      <w:r w:rsidRPr="00CF56B7">
        <w:rPr>
          <w:rFonts w:ascii="Times New Roman" w:hAnsi="Times New Roman" w:cs="Times New Roman"/>
          <w:noProof/>
          <w:color w:val="000000"/>
          <w:w w:val="26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донете</w:t>
      </w:r>
      <w:r w:rsidRPr="00CF56B7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Одлуке</w:t>
      </w:r>
      <w:r w:rsidRPr="00CF56B7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6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Одлуке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особе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инвалидитетом,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закључи</w:t>
      </w:r>
      <w:r w:rsidRPr="00CF56B7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привременим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повременим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пословима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изабраним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лицима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евиденције</w:t>
      </w:r>
      <w:r w:rsidRPr="00CF56B7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незапослених.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Датум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ангажовања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</w:t>
      </w:r>
      <w:r w:rsidRPr="00CF56B7">
        <w:rPr>
          <w:rFonts w:ascii="Times New Roman" w:hAnsi="Times New Roman" w:cs="Times New Roman"/>
          <w:noProof/>
          <w:color w:val="000000"/>
          <w:w w:val="24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w w:val="24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закључен</w:t>
      </w:r>
      <w:r w:rsidRPr="00CF56B7">
        <w:rPr>
          <w:rFonts w:ascii="Times New Roman" w:hAnsi="Times New Roman" w:cs="Times New Roman"/>
          <w:noProof/>
          <w:color w:val="000000"/>
          <w:w w:val="2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</w:t>
      </w:r>
      <w:r w:rsidRPr="00CF56B7">
        <w:rPr>
          <w:rFonts w:ascii="Times New Roman" w:hAnsi="Times New Roman" w:cs="Times New Roman"/>
          <w:noProof/>
          <w:color w:val="000000"/>
          <w:w w:val="24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4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привременим</w:t>
      </w:r>
      <w:r w:rsidRPr="00CF56B7">
        <w:rPr>
          <w:rFonts w:ascii="Times New Roman" w:hAnsi="Times New Roman" w:cs="Times New Roman"/>
          <w:noProof/>
          <w:color w:val="000000"/>
          <w:w w:val="24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повременим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пословима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може</w:t>
      </w:r>
      <w:r w:rsidRPr="00CF56B7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бити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датума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закључења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уговора</w:t>
      </w:r>
      <w:r w:rsidRPr="00CF56B7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спровођењу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нити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након</w:t>
      </w:r>
      <w:r w:rsidRPr="00CF56B7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60</w:t>
      </w:r>
      <w:r w:rsidRPr="00CF56B7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доношења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Одлуке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јавних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Одлуке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радова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особе</w:t>
      </w:r>
      <w:r w:rsidRPr="00CF56B7">
        <w:rPr>
          <w:rFonts w:ascii="Times New Roman" w:hAnsi="Times New Roman" w:cs="Times New Roman"/>
          <w:noProof/>
          <w:color w:val="000000"/>
          <w:w w:val="25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са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инвалидитетом.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Директор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надлежне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службе,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Општина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закључују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спровођењу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ближе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уређују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међусобна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права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обавезе.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спровођењу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закључују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директор</w:t>
      </w:r>
      <w:r w:rsidRPr="00CF56B7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надлежне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овлашћењу</w:t>
      </w:r>
    </w:p>
    <w:p w:rsidR="00016909" w:rsidRPr="00CF56B7" w:rsidRDefault="00016909" w:rsidP="005A76FB">
      <w:pPr>
        <w:spacing w:after="0" w:line="277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директора</w:t>
      </w:r>
      <w:r w:rsidRPr="00CF56B7">
        <w:rPr>
          <w:rFonts w:ascii="Times New Roman" w:hAnsi="Times New Roman" w:cs="Times New Roman"/>
          <w:noProof/>
          <w:color w:val="000000"/>
          <w:w w:val="3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Националне</w:t>
      </w:r>
      <w:r w:rsidRPr="00CF56B7">
        <w:rPr>
          <w:rFonts w:ascii="Times New Roman" w:hAnsi="Times New Roman" w:cs="Times New Roman"/>
          <w:noProof/>
          <w:color w:val="000000"/>
          <w:w w:val="3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службе</w:t>
      </w:r>
      <w:r w:rsidRPr="00CF56B7">
        <w:rPr>
          <w:rFonts w:ascii="Times New Roman" w:hAnsi="Times New Roman" w:cs="Times New Roman"/>
          <w:noProof/>
          <w:color w:val="000000"/>
          <w:w w:val="3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w w:val="3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други</w:t>
      </w:r>
      <w:r w:rsidRPr="00CF56B7">
        <w:rPr>
          <w:rFonts w:ascii="Times New Roman" w:hAnsi="Times New Roman" w:cs="Times New Roman"/>
          <w:noProof/>
          <w:color w:val="000000"/>
          <w:w w:val="3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запослени</w:t>
      </w:r>
      <w:r w:rsidRPr="00CF56B7">
        <w:rPr>
          <w:rFonts w:ascii="Times New Roman" w:hAnsi="Times New Roman" w:cs="Times New Roman"/>
          <w:noProof/>
          <w:color w:val="000000"/>
          <w:w w:val="3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којег</w:t>
      </w:r>
      <w:r w:rsidRPr="00CF56B7">
        <w:rPr>
          <w:rFonts w:ascii="Times New Roman" w:hAnsi="Times New Roman" w:cs="Times New Roman"/>
          <w:noProof/>
          <w:color w:val="000000"/>
          <w:w w:val="30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он</w:t>
      </w:r>
      <w:r w:rsidRPr="00CF56B7">
        <w:rPr>
          <w:rFonts w:ascii="Times New Roman" w:hAnsi="Times New Roman" w:cs="Times New Roman"/>
          <w:noProof/>
          <w:color w:val="000000"/>
          <w:w w:val="3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овласти,</w:t>
      </w:r>
      <w:r w:rsidRPr="00CF56B7">
        <w:rPr>
          <w:rFonts w:ascii="Times New Roman" w:hAnsi="Times New Roman" w:cs="Times New Roman"/>
          <w:noProof/>
          <w:color w:val="000000"/>
          <w:w w:val="3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председник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Општине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послодавац,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року</w:t>
      </w:r>
      <w:r w:rsidRPr="00CF56B7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</w:t>
      </w:r>
      <w:r w:rsidRPr="00CF56B7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30</w:t>
      </w:r>
      <w:r w:rsidRPr="00CF56B7">
        <w:rPr>
          <w:rFonts w:ascii="Times New Roman" w:hAnsi="Times New Roman" w:cs="Times New Roman"/>
          <w:noProof/>
          <w:color w:val="000000"/>
          <w:w w:val="23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доношења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Одлуке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Одлуке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одобравању</w:t>
      </w:r>
      <w:r w:rsidRPr="00CF56B7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особе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инвалидитетом.</w:t>
      </w:r>
    </w:p>
    <w:p w:rsidR="00016909" w:rsidRPr="00CF56B7" w:rsidRDefault="00016909" w:rsidP="005A76FB">
      <w:pPr>
        <w:spacing w:after="0" w:line="276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морају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бити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закључени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току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календарске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године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којој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донета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одлука.</w:t>
      </w:r>
    </w:p>
    <w:p w:rsidR="00016909" w:rsidRPr="009D4CC1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7" w:lineRule="exact"/>
        <w:ind w:left="64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Документација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закључивање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уговора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спровођењу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рада:</w:t>
      </w:r>
    </w:p>
    <w:p w:rsidR="00016909" w:rsidRPr="00CF56B7" w:rsidRDefault="00016909" w:rsidP="005A76FB">
      <w:pPr>
        <w:spacing w:after="0" w:line="240" w:lineRule="exact"/>
        <w:ind w:left="64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8"/>
        </w:tabs>
        <w:spacing w:after="0" w:line="365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уговори</w:t>
      </w:r>
      <w:r w:rsidRPr="00CF56B7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привременим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повременим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пословима</w:t>
      </w:r>
      <w:r w:rsidRPr="00CF56B7">
        <w:rPr>
          <w:rFonts w:ascii="Times New Roman" w:hAnsi="Times New Roman" w:cs="Times New Roman"/>
          <w:noProof/>
          <w:color w:val="000000"/>
          <w:w w:val="2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незапосленим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лицима,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као</w:t>
      </w:r>
    </w:p>
    <w:p w:rsidR="00016909" w:rsidRPr="00CF56B7" w:rsidRDefault="00016909" w:rsidP="005A76FB">
      <w:pPr>
        <w:spacing w:after="0" w:line="274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доказ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ангажовању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раду;</w:t>
      </w:r>
    </w:p>
    <w:p w:rsidR="00016909" w:rsidRPr="00CF56B7" w:rsidRDefault="00016909" w:rsidP="005A76FB">
      <w:pPr>
        <w:tabs>
          <w:tab w:val="left" w:pos="788"/>
        </w:tabs>
        <w:spacing w:after="0" w:line="295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нови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термин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план,</w:t>
      </w:r>
      <w:r w:rsidRPr="00CF56B7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уколико</w:t>
      </w:r>
      <w:r w:rsidRPr="00CF56B7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поступку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разматрања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спровођење</w:t>
      </w:r>
      <w:r w:rsidRPr="00CF56B7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</w:p>
    <w:p w:rsidR="00016909" w:rsidRPr="00CF56B7" w:rsidRDefault="00016909" w:rsidP="005A76FB">
      <w:pPr>
        <w:spacing w:after="0" w:line="274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извршена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корекција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броја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и/или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дужине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трајања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рада;</w:t>
      </w:r>
    </w:p>
    <w:p w:rsidR="00016909" w:rsidRPr="00CF56B7" w:rsidRDefault="00016909" w:rsidP="005A76FB">
      <w:pPr>
        <w:tabs>
          <w:tab w:val="left" w:pos="788"/>
        </w:tabs>
        <w:spacing w:after="0" w:line="295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спецификација</w:t>
      </w:r>
      <w:r w:rsidRPr="00CF56B7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средстава/материјала</w:t>
      </w:r>
      <w:r w:rsidRPr="00CF56B7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</w:t>
      </w:r>
      <w:r w:rsidRPr="00CF56B7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одобреним</w:t>
      </w:r>
      <w:r w:rsidRPr="00CF56B7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средствима</w:t>
      </w:r>
      <w:r w:rsidRPr="00CF56B7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</w:p>
    <w:p w:rsidR="00016909" w:rsidRPr="00CF56B7" w:rsidRDefault="00016909" w:rsidP="005A76FB">
      <w:pPr>
        <w:spacing w:after="0" w:line="274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трошкове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рада;</w:t>
      </w:r>
    </w:p>
    <w:p w:rsidR="00016909" w:rsidRPr="00CF56B7" w:rsidRDefault="00016909" w:rsidP="005A76FB">
      <w:pPr>
        <w:tabs>
          <w:tab w:val="left" w:pos="788"/>
        </w:tabs>
        <w:spacing w:after="0" w:line="295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потврда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банке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отвореном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наменском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рачуну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картон</w:t>
      </w:r>
      <w:r w:rsidRPr="00CF56B7">
        <w:rPr>
          <w:rFonts w:ascii="Times New Roman" w:hAnsi="Times New Roman" w:cs="Times New Roman"/>
          <w:noProof/>
          <w:color w:val="000000"/>
          <w:w w:val="25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депонованих</w:t>
      </w:r>
      <w:r w:rsidRPr="00CF56B7">
        <w:rPr>
          <w:rFonts w:ascii="Times New Roman" w:hAnsi="Times New Roman" w:cs="Times New Roman"/>
          <w:noProof/>
          <w:color w:val="000000"/>
          <w:w w:val="25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потписа</w:t>
      </w:r>
    </w:p>
    <w:p w:rsidR="00016909" w:rsidRPr="00CF56B7" w:rsidRDefault="00016909" w:rsidP="005A76FB">
      <w:pPr>
        <w:spacing w:after="0" w:line="276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наменског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рачуна,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важећих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моменту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пријема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обезбеђења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давања</w:t>
      </w:r>
    </w:p>
    <w:p w:rsidR="00016909" w:rsidRPr="00CF56B7" w:rsidRDefault="00016909" w:rsidP="005A76FB">
      <w:pPr>
        <w:spacing w:after="0" w:line="276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меничног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овлашћења;</w:t>
      </w:r>
    </w:p>
    <w:p w:rsidR="00016909" w:rsidRPr="00CF56B7" w:rsidRDefault="00016909" w:rsidP="005A76FB">
      <w:pPr>
        <w:tabs>
          <w:tab w:val="left" w:pos="788"/>
        </w:tabs>
        <w:spacing w:after="0" w:line="295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обезбеђења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уговорних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обавеза;</w:t>
      </w: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потврда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пријему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захтева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регистрацију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менице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(правно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лице);</w:t>
      </w: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фотокопија/очитана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лична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карта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одговорног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корисника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средстава/жиранта,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други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докази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зависности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статуса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жиранта*.</w:t>
      </w:r>
    </w:p>
    <w:p w:rsidR="00016909" w:rsidRPr="00CF56B7" w:rsidRDefault="00016909" w:rsidP="005A76FB">
      <w:pPr>
        <w:spacing w:after="0" w:line="240" w:lineRule="exact"/>
        <w:ind w:left="68" w:firstLine="36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1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циљу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закључивања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уговора,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2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обавези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217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да</w:t>
      </w:r>
    </w:p>
    <w:p w:rsidR="00016909" w:rsidRPr="00CF56B7" w:rsidRDefault="00016909" w:rsidP="005A76FB">
      <w:pPr>
        <w:spacing w:after="0" w:line="259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достави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одговарајућа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средства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обезбеђења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уговорних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обавеза:</w:t>
      </w:r>
    </w:p>
    <w:p w:rsidR="00016909" w:rsidRPr="00CF56B7" w:rsidRDefault="00016909" w:rsidP="005A76FB">
      <w:pPr>
        <w:spacing w:after="0" w:line="240" w:lineRule="exact"/>
        <w:ind w:left="68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0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1.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предузетника:</w:t>
      </w:r>
    </w:p>
    <w:p w:rsidR="00016909" w:rsidRPr="00CF56B7" w:rsidRDefault="00016909" w:rsidP="005A76FB">
      <w:pPr>
        <w:spacing w:after="0" w:line="209" w:lineRule="exact"/>
        <w:ind w:left="68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одобрена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износу</w:t>
      </w:r>
      <w:r w:rsidRPr="00CF56B7">
        <w:rPr>
          <w:rFonts w:ascii="Times New Roman" w:hAnsi="Times New Roman" w:cs="Times New Roman"/>
          <w:noProof/>
          <w:color w:val="000000"/>
          <w:w w:val="2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1.000.000,00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две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истоветне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бланко</w:t>
      </w:r>
    </w:p>
    <w:p w:rsidR="00016909" w:rsidRPr="00CF56B7" w:rsidRDefault="00016909" w:rsidP="005A76FB">
      <w:pPr>
        <w:spacing w:after="0" w:line="273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трасиране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менице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корисника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два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жиранта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меничним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овлашћењима;</w:t>
      </w:r>
    </w:p>
    <w:p w:rsidR="00016909" w:rsidRPr="00CF56B7" w:rsidRDefault="00016909" w:rsidP="005A76FB">
      <w:pPr>
        <w:spacing w:after="0" w:line="211" w:lineRule="exact"/>
        <w:ind w:left="68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одобрена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средства</w:t>
      </w:r>
      <w:r w:rsidRPr="00CF56B7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1.000.001,00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више</w:t>
      </w:r>
      <w:r w:rsidRPr="00CF56B7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гаранција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банке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3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вредности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одобрених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роком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важења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6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месеци</w:t>
      </w:r>
      <w:r w:rsidRPr="00CF56B7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дуже</w:t>
      </w:r>
      <w:r w:rsidRPr="00CF56B7">
        <w:rPr>
          <w:rFonts w:ascii="Times New Roman" w:hAnsi="Times New Roman" w:cs="Times New Roman"/>
          <w:noProof/>
          <w:color w:val="000000"/>
          <w:w w:val="2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трајања</w:t>
      </w:r>
    </w:p>
    <w:p w:rsidR="00016909" w:rsidRPr="00CF56B7" w:rsidRDefault="00016909" w:rsidP="005A76FB">
      <w:pPr>
        <w:spacing w:after="0" w:line="276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једна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блако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трасирана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меница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једним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жирантом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меничним</w:t>
      </w:r>
    </w:p>
    <w:p w:rsidR="00016909" w:rsidRPr="00CF56B7" w:rsidRDefault="00016909" w:rsidP="005A76FB">
      <w:pPr>
        <w:spacing w:after="0" w:line="276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овлашћењем.</w:t>
      </w:r>
    </w:p>
    <w:p w:rsidR="00016909" w:rsidRPr="00CF56B7" w:rsidRDefault="00016909" w:rsidP="005A76FB">
      <w:pPr>
        <w:spacing w:after="0" w:line="227" w:lineRule="exact"/>
        <w:ind w:left="68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66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2.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правно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лице:</w:t>
      </w:r>
    </w:p>
    <w:p w:rsidR="00016909" w:rsidRPr="00CF56B7" w:rsidRDefault="00016909" w:rsidP="005A76FB">
      <w:pPr>
        <w:spacing w:after="0" w:line="206" w:lineRule="exact"/>
        <w:ind w:left="68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одобрена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средства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износу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1.000.000,00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две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истоветне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бланко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соло</w:t>
      </w:r>
    </w:p>
    <w:p w:rsidR="00016909" w:rsidRPr="00CF56B7" w:rsidRDefault="00016909" w:rsidP="005A76FB">
      <w:pPr>
        <w:spacing w:after="0" w:line="276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менице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меничним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овлашћењима;</w:t>
      </w:r>
    </w:p>
    <w:p w:rsidR="00016909" w:rsidRPr="00CF56B7" w:rsidRDefault="00016909" w:rsidP="005A76FB">
      <w:pPr>
        <w:spacing w:after="0" w:line="211" w:lineRule="exact"/>
        <w:ind w:left="68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одобрена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средства</w:t>
      </w:r>
      <w:r w:rsidRPr="00CF56B7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1.000.001,00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динара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више</w:t>
      </w:r>
      <w:r w:rsidRPr="00CF56B7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гаранција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банке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</w:p>
    <w:p w:rsidR="00016909" w:rsidRPr="00CF56B7" w:rsidRDefault="00016909" w:rsidP="005A76FB">
      <w:pPr>
        <w:spacing w:after="0" w:line="273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вредности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одобрених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роком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важења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6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месеци</w:t>
      </w:r>
      <w:r w:rsidRPr="00CF56B7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дуже</w:t>
      </w:r>
      <w:r w:rsidRPr="00CF56B7">
        <w:rPr>
          <w:rFonts w:ascii="Times New Roman" w:hAnsi="Times New Roman" w:cs="Times New Roman"/>
          <w:noProof/>
          <w:color w:val="000000"/>
          <w:w w:val="20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трајања</w:t>
      </w:r>
    </w:p>
    <w:p w:rsidR="00016909" w:rsidRPr="00CF56B7" w:rsidRDefault="00016909" w:rsidP="005A76FB">
      <w:pPr>
        <w:spacing w:after="0" w:line="276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једна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блако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соло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меница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меничним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овлашћењем.</w:t>
      </w:r>
    </w:p>
    <w:p w:rsidR="00016909" w:rsidRPr="00CF56B7" w:rsidRDefault="00016909" w:rsidP="005A76FB">
      <w:pPr>
        <w:spacing w:after="0" w:line="226" w:lineRule="exact"/>
        <w:ind w:left="68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66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3.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кориснике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средстава:**</w:t>
      </w:r>
    </w:p>
    <w:p w:rsidR="00016909" w:rsidRPr="00CF56B7" w:rsidRDefault="00016909" w:rsidP="005A76FB">
      <w:pPr>
        <w:spacing w:after="0" w:line="206" w:lineRule="exact"/>
        <w:ind w:left="68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8"/>
        </w:tabs>
        <w:spacing w:after="0" w:line="293" w:lineRule="exact"/>
        <w:ind w:left="68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изјава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одговорног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корисника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обезбеђени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сви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предуслови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</w:p>
    <w:p w:rsidR="00016909" w:rsidRPr="00CF56B7" w:rsidRDefault="00016909" w:rsidP="005A76FB">
      <w:pPr>
        <w:spacing w:after="0" w:line="274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реализацију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није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могућности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приложи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одговарајуће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средство</w:t>
      </w:r>
    </w:p>
    <w:p w:rsidR="00016909" w:rsidRPr="00CF56B7" w:rsidRDefault="00016909" w:rsidP="005A76FB">
      <w:pPr>
        <w:spacing w:after="0" w:line="277" w:lineRule="exact"/>
        <w:ind w:left="68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обезбеђења.</w:t>
      </w:r>
    </w:p>
    <w:p w:rsidR="00016909" w:rsidRPr="00CF56B7" w:rsidRDefault="00016909" w:rsidP="005A76FB">
      <w:pPr>
        <w:spacing w:after="0" w:line="240" w:lineRule="exact"/>
        <w:ind w:left="68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86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*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Жирант</w:t>
      </w:r>
      <w:r w:rsidRPr="00CF56B7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може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бити</w:t>
      </w:r>
      <w:r w:rsidRPr="00CF56B7">
        <w:rPr>
          <w:rFonts w:ascii="Times New Roman" w:hAnsi="Times New Roman" w:cs="Times New Roman"/>
          <w:noProof/>
          <w:color w:val="000000"/>
          <w:w w:val="19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свако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пословно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способно</w:t>
      </w:r>
      <w:r w:rsidRPr="00CF56B7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физичко</w:t>
      </w:r>
      <w:r w:rsidRPr="00CF56B7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лице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које</w:t>
      </w:r>
      <w:r w:rsidRPr="00CF56B7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има</w:t>
      </w:r>
      <w:r w:rsidRPr="00CF56B7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редовна</w:t>
      </w:r>
      <w:r w:rsidRPr="00CF56B7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месечна</w:t>
      </w:r>
    </w:p>
    <w:p w:rsidR="00016909" w:rsidRPr="00CF56B7" w:rsidRDefault="00016909" w:rsidP="005A76FB">
      <w:pPr>
        <w:spacing w:after="0" w:line="259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примања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име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зараде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пензије,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физичко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које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самостално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обавља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делатност</w:t>
      </w:r>
    </w:p>
    <w:p w:rsidR="00016909" w:rsidRPr="00CF56B7" w:rsidRDefault="00016909" w:rsidP="005A76FB">
      <w:pPr>
        <w:spacing w:after="0" w:line="259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(предузетник),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односно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лице</w:t>
      </w:r>
      <w:r w:rsidRPr="00CF56B7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које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самостално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обавља</w:t>
      </w:r>
      <w:r w:rsidRPr="00CF56B7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делатност</w:t>
      </w:r>
      <w:r w:rsidRPr="00CF56B7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посебним</w:t>
      </w:r>
    </w:p>
    <w:p w:rsidR="00016909" w:rsidRPr="00CF56B7" w:rsidRDefault="00016909" w:rsidP="005A76FB">
      <w:pPr>
        <w:spacing w:after="0" w:line="259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законом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(нпр.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адвокат,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нотар,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приватни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извршитељ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сл.).</w:t>
      </w:r>
    </w:p>
    <w:p w:rsidR="00016909" w:rsidRPr="00CF56B7" w:rsidRDefault="00016909" w:rsidP="005A76FB">
      <w:pPr>
        <w:spacing w:after="0" w:line="240" w:lineRule="exact"/>
        <w:ind w:left="68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79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**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Корисници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су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директни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индиректни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корисници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буџетских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средстава,</w:t>
      </w:r>
    </w:p>
    <w:p w:rsidR="00016909" w:rsidRPr="00CF56B7" w:rsidRDefault="00016909" w:rsidP="005A76FB">
      <w:pPr>
        <w:spacing w:after="0" w:line="259" w:lineRule="exact"/>
        <w:ind w:left="68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корисници</w:t>
      </w:r>
      <w:r w:rsidRPr="00CF56B7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организација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обавезно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социјално</w:t>
      </w:r>
      <w:r w:rsidRPr="00CF56B7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осигурање</w:t>
      </w:r>
      <w:r w:rsidRPr="00CF56B7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јавна</w:t>
      </w:r>
      <w:r w:rsidRPr="00CF56B7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предузећа</w:t>
      </w:r>
    </w:p>
    <w:p w:rsidR="00016909" w:rsidRPr="00CF56B7" w:rsidRDefault="00016909" w:rsidP="005A76FB">
      <w:pPr>
        <w:spacing w:after="0" w:line="240" w:lineRule="exact"/>
        <w:ind w:left="68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221" w:lineRule="exact"/>
        <w:ind w:left="68" w:firstLine="4621"/>
        <w:rPr>
          <w:rFonts w:ascii="Times New Roman" w:hAnsi="Times New Roman" w:cs="Times New Roman"/>
          <w:lang w:val="ru-RU"/>
        </w:rPr>
        <w:sectPr w:rsidR="00016909" w:rsidRPr="009D4CC1" w:rsidSect="00733205">
          <w:type w:val="continuous"/>
          <w:pgSz w:w="12240" w:h="15840"/>
          <w:pgMar w:top="942" w:right="1013" w:bottom="702" w:left="1373" w:header="0" w:footer="0" w:gutter="0"/>
          <w:cols w:space="720"/>
          <w:titlePg/>
        </w:sectPr>
      </w:pPr>
    </w:p>
    <w:p w:rsidR="00016909" w:rsidRPr="00CF56B7" w:rsidRDefault="00016909" w:rsidP="005A76FB">
      <w:pPr>
        <w:spacing w:after="0" w:line="240" w:lineRule="exact"/>
        <w:rPr>
          <w:rFonts w:ascii="Times New Roman" w:hAnsi="Times New Roman" w:cs="Times New Roman"/>
          <w:lang w:val="ru-RU"/>
        </w:rPr>
      </w:pPr>
      <w:bookmarkStart w:id="4" w:name="BM7"/>
      <w:bookmarkEnd w:id="4"/>
    </w:p>
    <w:p w:rsidR="00016909" w:rsidRPr="00CF56B7" w:rsidRDefault="00016909" w:rsidP="005A76FB">
      <w:pPr>
        <w:spacing w:after="0" w:line="336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основана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стране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Републике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Србије,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односно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локалне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власти,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правна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основана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</w:p>
    <w:p w:rsidR="00016909" w:rsidRPr="00CF56B7" w:rsidRDefault="00016909" w:rsidP="005A76FB">
      <w:pPr>
        <w:spacing w:after="0" w:line="260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стране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тих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јавних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предузећа,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правна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над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Република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Србија,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односно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локална</w:t>
      </w:r>
    </w:p>
    <w:p w:rsidR="00016909" w:rsidRPr="00CF56B7" w:rsidRDefault="00016909" w:rsidP="005A76FB">
      <w:pPr>
        <w:spacing w:after="0" w:line="259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власт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има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директну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индиректну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контролу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над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више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50%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капитала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више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50%</w:t>
      </w:r>
    </w:p>
    <w:p w:rsidR="00016909" w:rsidRPr="00CF56B7" w:rsidRDefault="00016909" w:rsidP="005A76FB">
      <w:pPr>
        <w:spacing w:after="0" w:line="259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гласова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управном</w:t>
      </w:r>
      <w:r w:rsidRPr="00CF56B7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одбору,</w:t>
      </w:r>
      <w:r w:rsidRPr="00CF56B7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друга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правна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којима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средства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чине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више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50%</w:t>
      </w:r>
    </w:p>
    <w:p w:rsidR="00016909" w:rsidRPr="00CF56B7" w:rsidRDefault="00016909" w:rsidP="005A76FB">
      <w:pPr>
        <w:spacing w:after="0" w:line="259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укупних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прихода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остварених</w:t>
      </w:r>
      <w:r w:rsidRPr="00CF56B7">
        <w:rPr>
          <w:rFonts w:ascii="Times New Roman" w:hAnsi="Times New Roman" w:cs="Times New Roman"/>
          <w:noProof/>
          <w:color w:val="000000"/>
          <w:w w:val="24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претходној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пословној</w:t>
      </w:r>
      <w:r w:rsidRPr="00CF56B7">
        <w:rPr>
          <w:rFonts w:ascii="Times New Roman" w:hAnsi="Times New Roman" w:cs="Times New Roman"/>
          <w:noProof/>
          <w:color w:val="000000"/>
          <w:w w:val="24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години,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јавне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агенције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</w:p>
    <w:p w:rsidR="00016909" w:rsidRPr="00CF56B7" w:rsidRDefault="00016909" w:rsidP="005A76FB">
      <w:pPr>
        <w:spacing w:after="0" w:line="259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организације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које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примењују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прописи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јавним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агенцијама.</w:t>
      </w: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86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Почетком</w:t>
      </w:r>
      <w:r w:rsidRPr="00CF56B7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сматра</w:t>
      </w:r>
      <w:r w:rsidRPr="00CF56B7">
        <w:rPr>
          <w:rFonts w:ascii="Times New Roman" w:hAnsi="Times New Roman" w:cs="Times New Roman"/>
          <w:noProof/>
          <w:color w:val="000000"/>
          <w:w w:val="23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датум</w:t>
      </w:r>
      <w:r w:rsidRPr="00CF56B7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пријаве</w:t>
      </w:r>
      <w:r w:rsidRPr="00CF56B7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осигурање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првог</w:t>
      </w:r>
      <w:r w:rsidRPr="00CF56B7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</w:p>
    <w:p w:rsidR="00016909" w:rsidRPr="00CF56B7" w:rsidRDefault="00016909" w:rsidP="005A76FB">
      <w:pPr>
        <w:spacing w:after="0" w:line="276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јавном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раду.</w:t>
      </w: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53" w:lineRule="exact"/>
        <w:ind w:left="65" w:firstLine="2311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</w:rPr>
        <w:t>VII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ОБАВЕЗЕ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ИЗВОЂАЧА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РАДА</w:t>
      </w:r>
    </w:p>
    <w:p w:rsidR="00016909" w:rsidRPr="00CF56B7" w:rsidRDefault="00016909" w:rsidP="005A76FB">
      <w:pPr>
        <w:spacing w:after="0" w:line="240" w:lineRule="exact"/>
        <w:ind w:left="65" w:firstLine="2311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98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-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дужан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да:</w:t>
      </w:r>
    </w:p>
    <w:p w:rsidR="00016909" w:rsidRPr="00CF56B7" w:rsidRDefault="00016909" w:rsidP="005A76FB">
      <w:pPr>
        <w:spacing w:after="0" w:line="226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tabs>
          <w:tab w:val="left" w:pos="785"/>
        </w:tabs>
        <w:spacing w:after="0" w:line="293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закључи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привременим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повременим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пословима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незапосленим,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најмање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дужини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трајања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изврши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пријаву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обавезно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социјално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осигурање;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случају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престанка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радног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ангажовања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лица,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обавези</w:t>
      </w:r>
      <w:r w:rsidRPr="00CF56B7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року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15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престанка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радног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ангажовања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изврши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замену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другим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незапосленим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лицем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w w:val="25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исте</w:t>
      </w:r>
      <w:r w:rsidRPr="00CF56B7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категорије,</w:t>
      </w:r>
      <w:r w:rsidRPr="00CF56B7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као</w:t>
      </w:r>
      <w:r w:rsidRPr="00CF56B7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истог</w:t>
      </w:r>
      <w:r w:rsidRPr="00CF56B7">
        <w:rPr>
          <w:rFonts w:ascii="Times New Roman" w:hAnsi="Times New Roman" w:cs="Times New Roman"/>
          <w:noProof/>
          <w:color w:val="000000"/>
          <w:w w:val="24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нивоа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образовања,</w:t>
      </w:r>
      <w:r w:rsidRPr="00CF56B7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преостало</w:t>
      </w:r>
      <w:r w:rsidRPr="00CF56B7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време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трајања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уговора;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редовно,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законски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утврђеним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роковима,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врши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исплату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уговорене</w:t>
      </w:r>
      <w:r w:rsidRPr="00CF56B7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накнаде</w:t>
      </w:r>
      <w:r w:rsidRPr="00CF56B7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обављен</w:t>
      </w:r>
      <w:r w:rsidRPr="00CF56B7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посао,</w:t>
      </w:r>
      <w:r w:rsidRPr="00CF56B7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текући</w:t>
      </w:r>
      <w:r w:rsidRPr="00CF56B7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рачун</w:t>
      </w:r>
      <w:r w:rsidRPr="00CF56B7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ангажованих</w:t>
      </w:r>
      <w:r w:rsidRPr="00CF56B7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јавном</w:t>
      </w:r>
      <w:r w:rsidRPr="00CF56B7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раду</w:t>
      </w:r>
      <w:r w:rsidRPr="00CF56B7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доставља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доказе;</w:t>
      </w:r>
    </w:p>
    <w:p w:rsidR="00016909" w:rsidRPr="00CF56B7" w:rsidRDefault="00016909" w:rsidP="005A76FB">
      <w:pPr>
        <w:tabs>
          <w:tab w:val="left" w:pos="785"/>
        </w:tabs>
        <w:spacing w:after="0" w:line="257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редовно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врши</w:t>
      </w:r>
      <w:r w:rsidRPr="00CF56B7">
        <w:rPr>
          <w:rFonts w:ascii="Times New Roman" w:hAnsi="Times New Roman" w:cs="Times New Roman"/>
          <w:noProof/>
          <w:color w:val="000000"/>
          <w:w w:val="23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уплату</w:t>
      </w:r>
      <w:r w:rsidRPr="00CF56B7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припадајућих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пореза</w:t>
      </w:r>
      <w:r w:rsidRPr="00CF56B7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3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доприноса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обавезно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социјално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осигурање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доставља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доказе;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редовно</w:t>
      </w:r>
      <w:r w:rsidRPr="00CF56B7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врши</w:t>
      </w:r>
      <w:r w:rsidRPr="00CF56B7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исплату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накнаде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трошкова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доласка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одласка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ангажованим</w:t>
      </w:r>
    </w:p>
    <w:p w:rsidR="00016909" w:rsidRPr="00CF56B7" w:rsidRDefault="00016909" w:rsidP="005A76FB">
      <w:pPr>
        <w:spacing w:after="0" w:line="260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лицима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доставља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доказе;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редовно</w:t>
      </w:r>
      <w:r w:rsidRPr="00CF56B7">
        <w:rPr>
          <w:rFonts w:ascii="Times New Roman" w:hAnsi="Times New Roman" w:cs="Times New Roman"/>
          <w:noProof/>
          <w:color w:val="000000"/>
          <w:w w:val="2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доставља</w:t>
      </w:r>
      <w:r w:rsidRPr="00CF56B7">
        <w:rPr>
          <w:rFonts w:ascii="Times New Roman" w:hAnsi="Times New Roman" w:cs="Times New Roman"/>
          <w:noProof/>
          <w:color w:val="000000"/>
          <w:w w:val="25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доказе</w:t>
      </w:r>
      <w:r w:rsidRPr="00CF56B7">
        <w:rPr>
          <w:rFonts w:ascii="Times New Roman" w:hAnsi="Times New Roman" w:cs="Times New Roman"/>
          <w:noProof/>
          <w:color w:val="000000"/>
          <w:w w:val="25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утрошку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пренетих</w:t>
      </w:r>
      <w:r w:rsidRPr="00CF56B7">
        <w:rPr>
          <w:rFonts w:ascii="Times New Roman" w:hAnsi="Times New Roman" w:cs="Times New Roman"/>
          <w:noProof/>
          <w:color w:val="000000"/>
          <w:w w:val="2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5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5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трошкове</w:t>
      </w:r>
      <w:r w:rsidRPr="00CF56B7">
        <w:rPr>
          <w:rFonts w:ascii="Times New Roman" w:hAnsi="Times New Roman" w:cs="Times New Roman"/>
          <w:noProof/>
          <w:color w:val="000000"/>
          <w:w w:val="25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накнаде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рада,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уговором;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редовно</w:t>
      </w:r>
      <w:r w:rsidRPr="00CF56B7">
        <w:rPr>
          <w:rFonts w:ascii="Times New Roman" w:hAnsi="Times New Roman" w:cs="Times New Roman"/>
          <w:noProof/>
          <w:color w:val="000000"/>
          <w:w w:val="28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доставља</w:t>
      </w:r>
      <w:r w:rsidRPr="00CF56B7">
        <w:rPr>
          <w:rFonts w:ascii="Times New Roman" w:hAnsi="Times New Roman" w:cs="Times New Roman"/>
          <w:noProof/>
          <w:color w:val="000000"/>
          <w:w w:val="28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доказе</w:t>
      </w:r>
      <w:r w:rsidRPr="00CF56B7">
        <w:rPr>
          <w:rFonts w:ascii="Times New Roman" w:hAnsi="Times New Roman" w:cs="Times New Roman"/>
          <w:noProof/>
          <w:color w:val="000000"/>
          <w:w w:val="28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29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утрошку</w:t>
      </w:r>
      <w:r w:rsidRPr="00CF56B7">
        <w:rPr>
          <w:rFonts w:ascii="Times New Roman" w:hAnsi="Times New Roman" w:cs="Times New Roman"/>
          <w:noProof/>
          <w:color w:val="000000"/>
          <w:w w:val="27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пренетих</w:t>
      </w:r>
      <w:r w:rsidRPr="00CF56B7">
        <w:rPr>
          <w:rFonts w:ascii="Times New Roman" w:hAnsi="Times New Roman" w:cs="Times New Roman"/>
          <w:noProof/>
          <w:color w:val="000000"/>
          <w:w w:val="29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  <w:r w:rsidRPr="00CF56B7">
        <w:rPr>
          <w:rFonts w:ascii="Times New Roman" w:hAnsi="Times New Roman" w:cs="Times New Roman"/>
          <w:noProof/>
          <w:color w:val="000000"/>
          <w:w w:val="28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8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трошкове</w:t>
      </w:r>
      <w:r w:rsidRPr="00CF56B7">
        <w:rPr>
          <w:rFonts w:ascii="Times New Roman" w:hAnsi="Times New Roman" w:cs="Times New Roman"/>
          <w:noProof/>
          <w:color w:val="000000"/>
          <w:w w:val="28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обуке,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уколико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иста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организује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програму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образовне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установе,</w:t>
      </w:r>
      <w:r w:rsidRPr="00CF56B7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уговором;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обезбеди</w:t>
      </w:r>
      <w:r w:rsidRPr="00CF56B7">
        <w:rPr>
          <w:rFonts w:ascii="Times New Roman" w:hAnsi="Times New Roman" w:cs="Times New Roman"/>
          <w:noProof/>
          <w:color w:val="000000"/>
          <w:w w:val="32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вођу</w:t>
      </w:r>
      <w:r w:rsidRPr="00CF56B7">
        <w:rPr>
          <w:rFonts w:ascii="Times New Roman" w:hAnsi="Times New Roman" w:cs="Times New Roman"/>
          <w:noProof/>
          <w:color w:val="000000"/>
          <w:w w:val="31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програма</w:t>
      </w:r>
      <w:r w:rsidRPr="00CF56B7">
        <w:rPr>
          <w:rFonts w:ascii="Times New Roman" w:hAnsi="Times New Roman" w:cs="Times New Roman"/>
          <w:noProof/>
          <w:color w:val="000000"/>
          <w:w w:val="3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w w:val="3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w w:val="3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и/или</w:t>
      </w:r>
      <w:r w:rsidRPr="00CF56B7">
        <w:rPr>
          <w:rFonts w:ascii="Times New Roman" w:hAnsi="Times New Roman" w:cs="Times New Roman"/>
          <w:noProof/>
          <w:color w:val="000000"/>
          <w:w w:val="3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ментора</w:t>
      </w:r>
      <w:r w:rsidRPr="00CF56B7">
        <w:rPr>
          <w:rFonts w:ascii="Times New Roman" w:hAnsi="Times New Roman" w:cs="Times New Roman"/>
          <w:noProof/>
          <w:color w:val="000000"/>
          <w:w w:val="3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3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обуку</w:t>
      </w:r>
      <w:r w:rsidRPr="00CF56B7">
        <w:rPr>
          <w:rFonts w:ascii="Times New Roman" w:hAnsi="Times New Roman" w:cs="Times New Roman"/>
          <w:noProof/>
          <w:color w:val="000000"/>
          <w:w w:val="3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незапослених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ангажованих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јавном</w:t>
      </w:r>
      <w:r w:rsidRPr="00CF56B7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раду;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организује</w:t>
      </w:r>
      <w:r w:rsidRPr="00CF56B7">
        <w:rPr>
          <w:rFonts w:ascii="Times New Roman" w:hAnsi="Times New Roman" w:cs="Times New Roman"/>
          <w:noProof/>
          <w:color w:val="000000"/>
          <w:w w:val="27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заштиту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27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безбедност</w:t>
      </w:r>
      <w:r w:rsidRPr="00CF56B7">
        <w:rPr>
          <w:rFonts w:ascii="Times New Roman" w:hAnsi="Times New Roman" w:cs="Times New Roman"/>
          <w:noProof/>
          <w:color w:val="000000"/>
          <w:w w:val="27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</w:t>
      </w:r>
      <w:r w:rsidRPr="00CF56B7">
        <w:rPr>
          <w:rFonts w:ascii="Times New Roman" w:hAnsi="Times New Roman" w:cs="Times New Roman"/>
          <w:noProof/>
          <w:color w:val="000000"/>
          <w:w w:val="26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ангажованих,</w:t>
      </w:r>
      <w:r w:rsidRPr="00CF56B7">
        <w:rPr>
          <w:rFonts w:ascii="Times New Roman" w:hAnsi="Times New Roman" w:cs="Times New Roman"/>
          <w:noProof/>
          <w:color w:val="000000"/>
          <w:w w:val="27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складу</w:t>
      </w:r>
      <w:r w:rsidRPr="00CF56B7">
        <w:rPr>
          <w:rFonts w:ascii="Times New Roman" w:hAnsi="Times New Roman" w:cs="Times New Roman"/>
          <w:noProof/>
          <w:color w:val="000000"/>
          <w:w w:val="2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са</w:t>
      </w:r>
      <w:r w:rsidRPr="00CF56B7">
        <w:rPr>
          <w:rFonts w:ascii="Times New Roman" w:hAnsi="Times New Roman" w:cs="Times New Roman"/>
          <w:noProof/>
          <w:color w:val="000000"/>
          <w:w w:val="2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законом</w:t>
      </w:r>
      <w:r w:rsidRPr="00CF56B7">
        <w:rPr>
          <w:rFonts w:ascii="Times New Roman" w:hAnsi="Times New Roman" w:cs="Times New Roman"/>
          <w:noProof/>
          <w:color w:val="000000"/>
          <w:w w:val="26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захтевом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стандарда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конкретне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послове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рада;</w:t>
      </w:r>
    </w:p>
    <w:p w:rsidR="00016909" w:rsidRPr="00CF56B7" w:rsidRDefault="00016909" w:rsidP="005A76FB">
      <w:pPr>
        <w:tabs>
          <w:tab w:val="left" w:pos="785"/>
        </w:tabs>
        <w:spacing w:after="0" w:line="257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достави</w:t>
      </w:r>
      <w:r w:rsidRPr="00CF56B7">
        <w:rPr>
          <w:rFonts w:ascii="Times New Roman" w:hAnsi="Times New Roman" w:cs="Times New Roman"/>
          <w:noProof/>
          <w:color w:val="000000"/>
          <w:w w:val="35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фотокопију</w:t>
      </w:r>
      <w:r w:rsidRPr="00CF56B7">
        <w:rPr>
          <w:rFonts w:ascii="Times New Roman" w:hAnsi="Times New Roman" w:cs="Times New Roman"/>
          <w:noProof/>
          <w:color w:val="000000"/>
          <w:w w:val="3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потврде/сертификата</w:t>
      </w:r>
      <w:r w:rsidRPr="00CF56B7">
        <w:rPr>
          <w:rFonts w:ascii="Times New Roman" w:hAnsi="Times New Roman" w:cs="Times New Roman"/>
          <w:noProof/>
          <w:color w:val="000000"/>
          <w:w w:val="3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3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стеченим</w:t>
      </w:r>
      <w:r w:rsidRPr="00CF56B7">
        <w:rPr>
          <w:rFonts w:ascii="Times New Roman" w:hAnsi="Times New Roman" w:cs="Times New Roman"/>
          <w:noProof/>
          <w:color w:val="000000"/>
          <w:w w:val="3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компетенцијама</w:t>
      </w:r>
      <w:r w:rsidRPr="00CF56B7">
        <w:rPr>
          <w:rFonts w:ascii="Times New Roman" w:hAnsi="Times New Roman" w:cs="Times New Roman"/>
          <w:noProof/>
          <w:color w:val="000000"/>
          <w:w w:val="3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радно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ангажованих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лица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спровођењу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након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завршене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обуке</w:t>
      </w:r>
      <w:r w:rsidRPr="00CF56B7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писаном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обрасцу;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месечно</w:t>
      </w:r>
      <w:r w:rsidRPr="00CF56B7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доставља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извештај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Националној</w:t>
      </w:r>
      <w:r w:rsidRPr="00CF56B7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служби</w:t>
      </w:r>
      <w:r w:rsidRPr="00CF56B7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Општини</w:t>
      </w:r>
      <w:r w:rsidRPr="00CF56B7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спровођењу</w:t>
      </w:r>
      <w:r w:rsidRPr="00CF56B7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прописаном</w:t>
      </w:r>
      <w:r w:rsidRPr="00CF56B7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обрасцу;</w:t>
      </w:r>
    </w:p>
    <w:p w:rsidR="00016909" w:rsidRPr="00CF56B7" w:rsidRDefault="00016909" w:rsidP="005A76FB">
      <w:pPr>
        <w:tabs>
          <w:tab w:val="left" w:pos="785"/>
        </w:tabs>
        <w:spacing w:after="0" w:line="260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Националној</w:t>
      </w:r>
      <w:r w:rsidRPr="00CF56B7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служби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Општини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омогући</w:t>
      </w:r>
      <w:r w:rsidRPr="00CF56B7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контролу</w:t>
      </w:r>
      <w:r w:rsidRPr="00CF56B7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реализације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уговорних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обавеза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ru-RU"/>
        </w:rPr>
        <w:t>увид</w:t>
      </w:r>
      <w:r w:rsidRPr="00CF56B7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потребну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документацију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ток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спровођења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рада;</w:t>
      </w:r>
    </w:p>
    <w:p w:rsidR="00016909" w:rsidRPr="00CF56B7" w:rsidRDefault="00016909" w:rsidP="005A76FB">
      <w:pPr>
        <w:tabs>
          <w:tab w:val="left" w:pos="785"/>
        </w:tabs>
        <w:spacing w:after="0" w:line="259" w:lineRule="exact"/>
        <w:ind w:left="65" w:firstLine="3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</w:t>
      </w:r>
      <w:r w:rsidRPr="00CF56B7">
        <w:rPr>
          <w:rFonts w:ascii="Times New Roman" w:hAnsi="Times New Roman" w:cs="Times New Roman"/>
          <w:color w:val="000000"/>
          <w:lang w:val="ru-RU"/>
        </w:rPr>
        <w:tab/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обавести</w:t>
      </w:r>
      <w:r w:rsidRPr="00CF56B7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Националну</w:t>
      </w:r>
      <w:r w:rsidRPr="00CF56B7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службу</w:t>
      </w:r>
      <w:r w:rsidRPr="00CF56B7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Општину</w:t>
      </w:r>
      <w:r w:rsidRPr="00CF56B7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</w:t>
      </w:r>
      <w:r w:rsidRPr="00CF56B7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свим</w:t>
      </w:r>
      <w:r w:rsidRPr="00CF56B7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променама</w:t>
      </w:r>
      <w:r w:rsidRPr="00CF56B7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које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су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значаја</w:t>
      </w:r>
      <w:r w:rsidRPr="00CF56B7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</w:p>
    <w:p w:rsidR="00016909" w:rsidRPr="00CF56B7" w:rsidRDefault="00016909" w:rsidP="005A76FB">
      <w:pPr>
        <w:spacing w:after="0" w:line="259" w:lineRule="exact"/>
        <w:ind w:left="65" w:firstLine="72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реализацију</w:t>
      </w:r>
      <w:r w:rsidRPr="00CF56B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уговора</w:t>
      </w:r>
      <w:r w:rsidRPr="00CF56B7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року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осам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дана</w:t>
      </w:r>
      <w:r w:rsidRPr="00CF56B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настанка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промене.</w:t>
      </w:r>
    </w:p>
    <w:p w:rsidR="00016909" w:rsidRPr="00CF56B7" w:rsidRDefault="00016909" w:rsidP="005A76FB">
      <w:pPr>
        <w:spacing w:after="0" w:line="240" w:lineRule="exact"/>
        <w:ind w:left="65" w:firstLine="720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79" w:lineRule="exact"/>
        <w:ind w:left="65" w:firstLine="60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4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случају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неиспуњења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делимичног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испуњења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обавеза</w:t>
      </w:r>
      <w:r w:rsidRPr="00CF56B7">
        <w:rPr>
          <w:rFonts w:ascii="Times New Roman" w:hAnsi="Times New Roman" w:cs="Times New Roman"/>
          <w:noProof/>
          <w:color w:val="000000"/>
          <w:w w:val="24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</w:t>
      </w:r>
      <w:r w:rsidRPr="00CF56B7">
        <w:rPr>
          <w:rFonts w:ascii="Times New Roman" w:hAnsi="Times New Roman" w:cs="Times New Roman"/>
          <w:noProof/>
          <w:color w:val="000000"/>
          <w:w w:val="25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уговора,</w:t>
      </w:r>
      <w:r w:rsidRPr="00CF56B7">
        <w:rPr>
          <w:rFonts w:ascii="Times New Roman" w:hAnsi="Times New Roman" w:cs="Times New Roman"/>
          <w:noProof/>
          <w:color w:val="000000"/>
          <w:w w:val="24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послодавац</w:t>
      </w:r>
      <w:r w:rsidRPr="00CF56B7">
        <w:rPr>
          <w:rFonts w:ascii="Times New Roman" w:hAnsi="Times New Roman" w:cs="Times New Roman"/>
          <w:noProof/>
          <w:color w:val="000000"/>
          <w:w w:val="26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-</w:t>
      </w:r>
    </w:p>
    <w:p w:rsidR="00016909" w:rsidRPr="00CF56B7" w:rsidRDefault="00016909" w:rsidP="005A76FB">
      <w:pPr>
        <w:spacing w:after="0" w:line="259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извођач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јавног</w:t>
      </w:r>
      <w:r w:rsidRPr="00CF56B7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рада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обавези</w:t>
      </w:r>
      <w:r w:rsidRPr="00CF56B7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да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врати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цео</w:t>
      </w:r>
      <w:r w:rsidRPr="00CF56B7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или</w:t>
      </w:r>
      <w:r w:rsidRPr="00CF56B7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сразмерни</w:t>
      </w:r>
      <w:r w:rsidRPr="00CF56B7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износ</w:t>
      </w:r>
      <w:r w:rsidRPr="00CF56B7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исплаћених</w:t>
      </w:r>
      <w:r w:rsidRPr="00CF56B7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средстава</w:t>
      </w:r>
    </w:p>
    <w:p w:rsidR="00016909" w:rsidRPr="00CF56B7" w:rsidRDefault="00016909" w:rsidP="005A76FB">
      <w:pPr>
        <w:spacing w:after="0" w:line="257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увећан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законску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затезну</w:t>
      </w:r>
      <w:r w:rsidRPr="00CF56B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камату</w:t>
      </w: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9D4CC1" w:rsidRDefault="00016909" w:rsidP="005A76FB">
      <w:pPr>
        <w:spacing w:after="0" w:line="305" w:lineRule="exact"/>
        <w:ind w:left="65" w:firstLine="4621"/>
        <w:rPr>
          <w:rFonts w:ascii="Times New Roman" w:hAnsi="Times New Roman" w:cs="Times New Roman"/>
          <w:lang w:val="ru-RU"/>
        </w:rPr>
        <w:sectPr w:rsidR="00016909" w:rsidRPr="009D4CC1" w:rsidSect="005A76FB">
          <w:type w:val="continuous"/>
          <w:pgSz w:w="12240" w:h="15841"/>
          <w:pgMar w:top="942" w:right="1015" w:bottom="702" w:left="1375" w:header="0" w:footer="0" w:gutter="0"/>
          <w:cols w:space="720"/>
        </w:sectPr>
      </w:pPr>
    </w:p>
    <w:p w:rsidR="00016909" w:rsidRPr="00CF56B7" w:rsidRDefault="00016909" w:rsidP="005A76FB">
      <w:pPr>
        <w:spacing w:after="0" w:line="240" w:lineRule="exact"/>
        <w:rPr>
          <w:rFonts w:ascii="Times New Roman" w:hAnsi="Times New Roman" w:cs="Times New Roman"/>
          <w:lang w:val="ru-RU"/>
        </w:rPr>
      </w:pPr>
      <w:bookmarkStart w:id="5" w:name="BM8"/>
      <w:bookmarkEnd w:id="5"/>
    </w:p>
    <w:p w:rsidR="00016909" w:rsidRPr="00CF56B7" w:rsidRDefault="00016909" w:rsidP="005A76FB">
      <w:pPr>
        <w:spacing w:after="0" w:line="361" w:lineRule="exact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widowControl/>
        <w:rPr>
          <w:rFonts w:ascii="Times New Roman" w:hAnsi="Times New Roman" w:cs="Times New Roman"/>
          <w:lang w:val="ru-RU"/>
        </w:rPr>
        <w:sectPr w:rsidR="00016909" w:rsidRPr="00CF56B7" w:rsidSect="005A76FB">
          <w:type w:val="continuous"/>
          <w:pgSz w:w="12240" w:h="15840"/>
          <w:pgMar w:top="942" w:right="1015" w:bottom="702" w:left="1375" w:header="0" w:footer="0" w:gutter="0"/>
          <w:cols w:space="720"/>
          <w:docGrid w:type="lines" w:linePitch="312"/>
        </w:sectPr>
      </w:pPr>
    </w:p>
    <w:p w:rsidR="00016909" w:rsidRPr="00CF56B7" w:rsidRDefault="00016909" w:rsidP="005A76FB">
      <w:pPr>
        <w:spacing w:after="0" w:line="266" w:lineRule="exact"/>
        <w:ind w:left="65" w:firstLine="289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</w:rPr>
        <w:t>VIII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ОСТАЛЕ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ИНФОРМАЦИЈЕ</w:t>
      </w:r>
    </w:p>
    <w:p w:rsidR="00016909" w:rsidRPr="00CF56B7" w:rsidRDefault="00016909" w:rsidP="005A76FB">
      <w:pPr>
        <w:spacing w:after="0" w:line="240" w:lineRule="exact"/>
        <w:ind w:left="65" w:firstLine="289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07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Све</w:t>
      </w:r>
      <w:r w:rsidRPr="00CF56B7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додатне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информације</w:t>
      </w:r>
      <w:r w:rsidRPr="00CF56B7">
        <w:rPr>
          <w:rFonts w:ascii="Times New Roman" w:hAnsi="Times New Roman" w:cs="Times New Roman"/>
          <w:noProof/>
          <w:color w:val="000000"/>
          <w:w w:val="242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могу</w:t>
      </w:r>
      <w:r w:rsidRPr="00CF56B7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се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добити</w:t>
      </w:r>
      <w:r w:rsidRPr="00CF56B7">
        <w:rPr>
          <w:rFonts w:ascii="Times New Roman" w:hAnsi="Times New Roman" w:cs="Times New Roman"/>
          <w:noProof/>
          <w:color w:val="000000"/>
          <w:w w:val="246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у</w:t>
      </w:r>
      <w:r w:rsidRPr="00CF56B7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Националној</w:t>
      </w:r>
      <w:r w:rsidRPr="00CF56B7">
        <w:rPr>
          <w:rFonts w:ascii="Times New Roman" w:hAnsi="Times New Roman" w:cs="Times New Roman"/>
          <w:noProof/>
          <w:color w:val="000000"/>
          <w:w w:val="24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служби</w:t>
      </w:r>
      <w:r w:rsidRPr="00CF56B7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noProof/>
          <w:color w:val="000000"/>
          <w:w w:val="241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запошљавање</w:t>
      </w:r>
      <w:r w:rsidRPr="00CF56B7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–</w:t>
      </w:r>
    </w:p>
    <w:p w:rsidR="00016909" w:rsidRPr="00CF56B7" w:rsidRDefault="00016909" w:rsidP="005A76FB">
      <w:pPr>
        <w:spacing w:after="0" w:line="276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филијала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Прокупље</w:t>
      </w:r>
      <w:r w:rsidRPr="00CF56B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и</w:t>
      </w:r>
      <w:r w:rsidRPr="00CF56B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CF56B7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Општини</w:t>
      </w:r>
      <w:r w:rsidRPr="00CF56B7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9D4CC1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ru-RU"/>
        </w:rPr>
        <w:t>Блаце</w:t>
      </w:r>
      <w:r w:rsidRPr="00CF56B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ru-RU"/>
        </w:rPr>
        <w:t>.</w:t>
      </w: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17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Јавни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0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конкурс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7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отворен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од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1"/>
          <w:sz w:val="24"/>
          <w:szCs w:val="24"/>
        </w:rPr>
        <w:t> </w:t>
      </w:r>
      <w:r w:rsidRPr="009D4CC1">
        <w:rPr>
          <w:rFonts w:ascii="Times New Roman" w:hAnsi="Times New Roman" w:cs="Times New Roman"/>
          <w:b/>
          <w:bCs/>
          <w:noProof/>
          <w:color w:val="000000"/>
          <w:spacing w:val="21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5.2016.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године,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последњи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рок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9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2"/>
          <w:w w:val="95"/>
          <w:sz w:val="24"/>
          <w:szCs w:val="24"/>
          <w:lang w:val="ru-RU"/>
        </w:rPr>
        <w:t>за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пријем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18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пријава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2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за</w:t>
      </w:r>
    </w:p>
    <w:p w:rsidR="00016909" w:rsidRPr="00CF56B7" w:rsidRDefault="00016909" w:rsidP="005A76FB">
      <w:pPr>
        <w:spacing w:after="0" w:line="276" w:lineRule="exact"/>
        <w:ind w:left="65"/>
        <w:rPr>
          <w:rFonts w:ascii="Times New Roman" w:hAnsi="Times New Roman" w:cs="Times New Roman"/>
          <w:lang w:val="ru-RU"/>
        </w:rPr>
      </w:pP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учешће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на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јавном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конкурсу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је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> </w:t>
      </w:r>
      <w:r w:rsidRPr="00F2382D">
        <w:rPr>
          <w:rFonts w:ascii="Times New Roman" w:hAnsi="Times New Roman" w:cs="Times New Roman"/>
          <w:b/>
          <w:bCs/>
          <w:noProof/>
          <w:color w:val="000000"/>
          <w:spacing w:val="3"/>
          <w:sz w:val="24"/>
          <w:szCs w:val="24"/>
          <w:lang w:val="ru-RU"/>
        </w:rPr>
        <w:t>0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</w:rPr>
        <w:t>6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szCs w:val="24"/>
          <w:lang w:val="ru-RU"/>
        </w:rPr>
        <w:t>.2016.</w:t>
      </w:r>
      <w:r w:rsidRPr="00CF56B7">
        <w:rPr>
          <w:rFonts w:ascii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 </w:t>
      </w:r>
      <w:r w:rsidRPr="00CF56B7">
        <w:rPr>
          <w:rFonts w:ascii="Times New Roman" w:hAnsi="Times New Roman" w:cs="Times New Roman"/>
          <w:b/>
          <w:bCs/>
          <w:noProof/>
          <w:color w:val="000000"/>
          <w:w w:val="95"/>
          <w:sz w:val="24"/>
          <w:szCs w:val="24"/>
          <w:lang w:val="ru-RU"/>
        </w:rPr>
        <w:t>године.</w:t>
      </w:r>
    </w:p>
    <w:p w:rsidR="00016909" w:rsidRPr="00CF56B7" w:rsidRDefault="00016909" w:rsidP="005A76FB">
      <w:pPr>
        <w:widowControl/>
        <w:rPr>
          <w:rFonts w:ascii="Times New Roman" w:hAnsi="Times New Roman" w:cs="Times New Roman"/>
          <w:lang w:val="ru-RU"/>
        </w:rPr>
        <w:sectPr w:rsidR="00016909" w:rsidRPr="00CF56B7" w:rsidSect="005A76FB">
          <w:type w:val="continuous"/>
          <w:pgSz w:w="12240" w:h="15840"/>
          <w:pgMar w:top="942" w:right="1015" w:bottom="702" w:left="1375" w:header="0" w:footer="0" w:gutter="0"/>
          <w:cols w:space="720" w:equalWidth="0">
            <w:col w:w="9850"/>
          </w:cols>
          <w:docGrid w:type="lines" w:linePitch="312"/>
        </w:sect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240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spacing w:after="0" w:line="357" w:lineRule="exact"/>
        <w:ind w:left="65"/>
        <w:rPr>
          <w:rFonts w:ascii="Times New Roman" w:hAnsi="Times New Roman" w:cs="Times New Roman"/>
          <w:lang w:val="ru-RU"/>
        </w:rPr>
      </w:pPr>
    </w:p>
    <w:p w:rsidR="00016909" w:rsidRPr="00CF56B7" w:rsidRDefault="00016909" w:rsidP="005A76FB">
      <w:pPr>
        <w:widowControl/>
        <w:rPr>
          <w:rFonts w:ascii="Times New Roman" w:hAnsi="Times New Roman" w:cs="Times New Roman"/>
          <w:lang w:val="ru-RU"/>
        </w:rPr>
        <w:sectPr w:rsidR="00016909" w:rsidRPr="00CF56B7" w:rsidSect="005A76FB">
          <w:type w:val="continuous"/>
          <w:pgSz w:w="12240" w:h="15840"/>
          <w:pgMar w:top="942" w:right="1015" w:bottom="702" w:left="1375" w:header="0" w:footer="0" w:gutter="0"/>
          <w:cols w:space="720"/>
          <w:docGrid w:type="lines" w:linePitch="312"/>
        </w:sectPr>
      </w:pPr>
    </w:p>
    <w:p w:rsidR="00016909" w:rsidRPr="009D4CC1" w:rsidRDefault="00016909" w:rsidP="005A76FB">
      <w:pPr>
        <w:spacing w:after="0" w:line="216" w:lineRule="exact"/>
        <w:ind w:left="4686"/>
        <w:rPr>
          <w:rFonts w:ascii="Times New Roman" w:hAnsi="Times New Roman" w:cs="Times New Roman"/>
          <w:lang w:val="ru-RU"/>
        </w:rPr>
      </w:pPr>
    </w:p>
    <w:sectPr w:rsidR="00016909" w:rsidRPr="009D4CC1" w:rsidSect="005A76FB">
      <w:type w:val="continuous"/>
      <w:pgSz w:w="12240" w:h="15840"/>
      <w:pgMar w:top="942" w:right="1015" w:bottom="702" w:left="1375" w:header="0" w:footer="0" w:gutter="0"/>
      <w:cols w:space="720" w:equalWidth="0">
        <w:col w:w="985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909" w:rsidRDefault="00016909" w:rsidP="0049383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6909" w:rsidRDefault="00016909" w:rsidP="0049383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909" w:rsidRDefault="00016909" w:rsidP="009741F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8</w:t>
    </w:r>
    <w:r>
      <w:rPr>
        <w:rStyle w:val="PageNumber"/>
        <w:rFonts w:cs="Calibri"/>
      </w:rPr>
      <w:fldChar w:fldCharType="end"/>
    </w:r>
  </w:p>
  <w:p w:rsidR="00016909" w:rsidRDefault="0001690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909" w:rsidRDefault="00016909" w:rsidP="0049383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6909" w:rsidRDefault="00016909" w:rsidP="0049383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2F"/>
    <w:rsid w:val="00016909"/>
    <w:rsid w:val="00245F53"/>
    <w:rsid w:val="00325E2F"/>
    <w:rsid w:val="00493833"/>
    <w:rsid w:val="004B19ED"/>
    <w:rsid w:val="005A76FB"/>
    <w:rsid w:val="005D6403"/>
    <w:rsid w:val="00730359"/>
    <w:rsid w:val="00733205"/>
    <w:rsid w:val="007F1C1F"/>
    <w:rsid w:val="008D3139"/>
    <w:rsid w:val="00956FDA"/>
    <w:rsid w:val="009741FD"/>
    <w:rsid w:val="009D4CC1"/>
    <w:rsid w:val="00AD10A2"/>
    <w:rsid w:val="00C41365"/>
    <w:rsid w:val="00C51681"/>
    <w:rsid w:val="00CB73A4"/>
    <w:rsid w:val="00CF56B7"/>
    <w:rsid w:val="00E2418A"/>
    <w:rsid w:val="00E3557F"/>
    <w:rsid w:val="00F2382D"/>
    <w:rsid w:val="00FB4312"/>
    <w:rsid w:val="00FB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53"/>
    <w:pPr>
      <w:widowControl w:val="0"/>
      <w:spacing w:after="200" w:line="276" w:lineRule="auto"/>
    </w:pPr>
    <w:rPr>
      <w:rFonts w:cs="Calibri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9383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3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359"/>
    <w:rPr>
      <w:rFonts w:cs="Times New Roman"/>
      <w:kern w:val="2"/>
      <w:sz w:val="21"/>
      <w:szCs w:val="21"/>
      <w:lang w:eastAsia="zh-CN"/>
    </w:rPr>
  </w:style>
  <w:style w:type="character" w:styleId="PageNumber">
    <w:name w:val="page number"/>
    <w:basedOn w:val="DefaultParagraphFont"/>
    <w:uiPriority w:val="99"/>
    <w:rsid w:val="007332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2480</Words>
  <Characters>14142</Characters>
  <Application>Microsoft Office Outlook</Application>
  <DocSecurity>0</DocSecurity>
  <Lines>0</Lines>
  <Paragraphs>0</Paragraphs>
  <ScaleCrop>false</ScaleCrop>
  <Company>mAx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На основу члана 43</dc:title>
  <dc:subject/>
  <dc:creator>nexTORian the mAx</dc:creator>
  <cp:keywords/>
  <dc:description/>
  <cp:lastModifiedBy>nexTORian the mAx</cp:lastModifiedBy>
  <cp:revision>2</cp:revision>
  <cp:lastPrinted>2016-05-20T10:26:00Z</cp:lastPrinted>
  <dcterms:created xsi:type="dcterms:W3CDTF">2016-05-20T12:22:00Z</dcterms:created>
  <dcterms:modified xsi:type="dcterms:W3CDTF">2016-05-20T12:22:00Z</dcterms:modified>
</cp:coreProperties>
</file>