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465"/>
        <w:tblW w:w="51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59"/>
        <w:gridCol w:w="30"/>
        <w:gridCol w:w="14"/>
        <w:gridCol w:w="2895"/>
        <w:gridCol w:w="244"/>
        <w:gridCol w:w="310"/>
        <w:gridCol w:w="339"/>
        <w:gridCol w:w="11"/>
        <w:gridCol w:w="1233"/>
        <w:gridCol w:w="1078"/>
        <w:gridCol w:w="115"/>
        <w:gridCol w:w="129"/>
        <w:gridCol w:w="428"/>
        <w:gridCol w:w="29"/>
        <w:gridCol w:w="3015"/>
        <w:gridCol w:w="78"/>
        <w:gridCol w:w="89"/>
        <w:gridCol w:w="428"/>
        <w:gridCol w:w="66"/>
        <w:gridCol w:w="63"/>
        <w:gridCol w:w="1713"/>
        <w:gridCol w:w="1406"/>
      </w:tblGrid>
      <w:tr w:rsidR="00827100" w:rsidRPr="003846C1">
        <w:trPr>
          <w:trHeight w:val="537"/>
        </w:trPr>
        <w:tc>
          <w:tcPr>
            <w:tcW w:w="5000" w:type="pct"/>
            <w:gridSpan w:val="22"/>
            <w:tcBorders>
              <w:top w:val="nil"/>
              <w:left w:val="nil"/>
              <w:right w:val="nil"/>
            </w:tcBorders>
            <w:noWrap/>
          </w:tcPr>
          <w:p w:rsidR="00827100" w:rsidRPr="00FC56AE" w:rsidRDefault="00827100" w:rsidP="008B67A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ОБРАЗАЦ 1</w:t>
            </w:r>
          </w:p>
        </w:tc>
      </w:tr>
      <w:tr w:rsidR="00827100" w:rsidRPr="00AC6C80">
        <w:trPr>
          <w:trHeight w:val="797"/>
        </w:trPr>
        <w:tc>
          <w:tcPr>
            <w:tcW w:w="5000" w:type="pct"/>
            <w:gridSpan w:val="22"/>
            <w:noWrap/>
            <w:vAlign w:val="bottom"/>
          </w:tcPr>
          <w:p w:rsidR="00827100" w:rsidRDefault="00827100" w:rsidP="00900C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ПРИЈАВА</w:t>
            </w:r>
            <w:r w:rsidRPr="001E4D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ЗА ПРОЈЕКТНО СУФИНАНСИРАЊЕ ИЗ ОБЛАСТИ ЈАВНОГ ИНФОРМИСАЊА</w:t>
            </w:r>
          </w:p>
          <w:p w:rsidR="00827100" w:rsidRDefault="00827100" w:rsidP="00900C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827100" w:rsidRPr="003846C1">
        <w:trPr>
          <w:trHeight w:val="437"/>
        </w:trPr>
        <w:tc>
          <w:tcPr>
            <w:tcW w:w="1995" w:type="pct"/>
            <w:gridSpan w:val="9"/>
            <w:noWrap/>
            <w:vAlign w:val="center"/>
          </w:tcPr>
          <w:p w:rsidR="00827100" w:rsidRPr="00B04110" w:rsidRDefault="00827100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B0411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ПРИЈАВА НА КОНКУРС:                                                         </w:t>
            </w:r>
          </w:p>
        </w:tc>
        <w:tc>
          <w:tcPr>
            <w:tcW w:w="460" w:type="pct"/>
            <w:gridSpan w:val="3"/>
            <w:vAlign w:val="center"/>
          </w:tcPr>
          <w:p w:rsidR="00827100" w:rsidRPr="00B04110" w:rsidRDefault="00827100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2056" w:type="pct"/>
            <w:gridSpan w:val="9"/>
            <w:vAlign w:val="center"/>
          </w:tcPr>
          <w:p w:rsidR="00827100" w:rsidRPr="00B04110" w:rsidRDefault="00827100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B04110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ПРИЈАВА ЗА ПОЈЕДИНАЧНО ДАВАЊЕ:</w:t>
            </w:r>
          </w:p>
        </w:tc>
        <w:tc>
          <w:tcPr>
            <w:tcW w:w="489" w:type="pct"/>
            <w:vAlign w:val="center"/>
          </w:tcPr>
          <w:p w:rsidR="00827100" w:rsidRPr="00D31350" w:rsidRDefault="00827100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827100" w:rsidRPr="003846C1">
        <w:trPr>
          <w:trHeight w:val="566"/>
        </w:trPr>
        <w:tc>
          <w:tcPr>
            <w:tcW w:w="244" w:type="pct"/>
            <w:gridSpan w:val="3"/>
            <w:noWrap/>
            <w:vAlign w:val="center"/>
          </w:tcPr>
          <w:p w:rsidR="00827100" w:rsidRPr="001F2A65" w:rsidRDefault="00827100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756" w:type="pct"/>
            <w:gridSpan w:val="19"/>
            <w:noWrap/>
            <w:vAlign w:val="center"/>
          </w:tcPr>
          <w:p w:rsidR="00827100" w:rsidRPr="001F2A65" w:rsidRDefault="00827100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ОСНОВНИ ПОДАЦИ</w:t>
            </w:r>
          </w:p>
        </w:tc>
      </w:tr>
      <w:tr w:rsidR="00827100" w:rsidRPr="00AC6C80">
        <w:trPr>
          <w:trHeight w:val="758"/>
        </w:trPr>
        <w:tc>
          <w:tcPr>
            <w:tcW w:w="244" w:type="pct"/>
            <w:gridSpan w:val="3"/>
            <w:vAlign w:val="center"/>
          </w:tcPr>
          <w:p w:rsidR="00827100" w:rsidRPr="001F2A65" w:rsidRDefault="00827100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751" w:type="pct"/>
            <w:gridSpan w:val="6"/>
            <w:vAlign w:val="center"/>
          </w:tcPr>
          <w:p w:rsidR="00827100" w:rsidRPr="0055385D" w:rsidRDefault="00827100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5538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НАЗИВ ОРГАНА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КОМЕ СЕ ПОДНОСИ ПРИЈАВА  </w:t>
            </w:r>
            <w:r w:rsidRPr="0055385D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(у даљем тексту: Орган)</w:t>
            </w:r>
          </w:p>
        </w:tc>
        <w:tc>
          <w:tcPr>
            <w:tcW w:w="3005" w:type="pct"/>
            <w:gridSpan w:val="13"/>
            <w:vAlign w:val="center"/>
          </w:tcPr>
          <w:p w:rsidR="00827100" w:rsidRPr="0055385D" w:rsidRDefault="00827100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827100" w:rsidRPr="0055385D" w:rsidRDefault="00827100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27100" w:rsidRPr="00AC6C80">
        <w:trPr>
          <w:trHeight w:val="844"/>
        </w:trPr>
        <w:tc>
          <w:tcPr>
            <w:tcW w:w="244" w:type="pct"/>
            <w:gridSpan w:val="3"/>
            <w:vAlign w:val="center"/>
          </w:tcPr>
          <w:p w:rsidR="00827100" w:rsidRPr="001F2A65" w:rsidRDefault="00827100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1751" w:type="pct"/>
            <w:gridSpan w:val="6"/>
            <w:vAlign w:val="center"/>
          </w:tcPr>
          <w:p w:rsidR="00827100" w:rsidRPr="001E4DA0" w:rsidRDefault="00827100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НАЗИВ КОНКУРСА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(уписати назив конкурса за који се пријављује)</w:t>
            </w:r>
          </w:p>
        </w:tc>
        <w:tc>
          <w:tcPr>
            <w:tcW w:w="3005" w:type="pct"/>
            <w:gridSpan w:val="13"/>
            <w:vAlign w:val="center"/>
          </w:tcPr>
          <w:p w:rsidR="00827100" w:rsidRPr="001E4DA0" w:rsidRDefault="00827100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27100" w:rsidRPr="00AC6C80">
        <w:trPr>
          <w:trHeight w:val="920"/>
        </w:trPr>
        <w:tc>
          <w:tcPr>
            <w:tcW w:w="244" w:type="pct"/>
            <w:gridSpan w:val="3"/>
            <w:vAlign w:val="center"/>
          </w:tcPr>
          <w:p w:rsidR="00827100" w:rsidRPr="001F2A65" w:rsidRDefault="00827100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1751" w:type="pct"/>
            <w:gridSpan w:val="6"/>
            <w:vAlign w:val="center"/>
          </w:tcPr>
          <w:p w:rsidR="00827100" w:rsidRPr="001E4DA0" w:rsidRDefault="00827100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ПОДНОСИЛАЦ ПРОЈЕКТА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(навести званичан и пун назив правног лица односно предузетника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, као што је наведено у решењу Агенције за привредне регистре)</w:t>
            </w:r>
          </w:p>
        </w:tc>
        <w:tc>
          <w:tcPr>
            <w:tcW w:w="3005" w:type="pct"/>
            <w:gridSpan w:val="13"/>
            <w:vAlign w:val="center"/>
          </w:tcPr>
          <w:p w:rsidR="00827100" w:rsidRPr="001E4DA0" w:rsidRDefault="00827100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27100" w:rsidRPr="00AC6C80">
        <w:trPr>
          <w:trHeight w:val="834"/>
        </w:trPr>
        <w:tc>
          <w:tcPr>
            <w:tcW w:w="244" w:type="pct"/>
            <w:gridSpan w:val="3"/>
            <w:vAlign w:val="center"/>
          </w:tcPr>
          <w:p w:rsidR="00827100" w:rsidRPr="001F2A65" w:rsidRDefault="00827100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1751" w:type="pct"/>
            <w:gridSpan w:val="6"/>
            <w:vAlign w:val="center"/>
          </w:tcPr>
          <w:p w:rsidR="00827100" w:rsidRPr="001E4DA0" w:rsidRDefault="00827100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НАЗИВ ПРОЈЕКТА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(назив који јасно и директно упућује на суштину пројекта)</w:t>
            </w:r>
          </w:p>
        </w:tc>
        <w:tc>
          <w:tcPr>
            <w:tcW w:w="3005" w:type="pct"/>
            <w:gridSpan w:val="13"/>
            <w:vAlign w:val="center"/>
          </w:tcPr>
          <w:p w:rsidR="00827100" w:rsidRPr="001E4DA0" w:rsidRDefault="00827100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27100" w:rsidRPr="003846C1">
        <w:trPr>
          <w:trHeight w:val="567"/>
        </w:trPr>
        <w:tc>
          <w:tcPr>
            <w:tcW w:w="244" w:type="pct"/>
            <w:gridSpan w:val="3"/>
            <w:vAlign w:val="center"/>
          </w:tcPr>
          <w:p w:rsidR="00827100" w:rsidRPr="001F2A65" w:rsidRDefault="00827100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756" w:type="pct"/>
            <w:gridSpan w:val="19"/>
            <w:vAlign w:val="center"/>
          </w:tcPr>
          <w:p w:rsidR="00827100" w:rsidRPr="001F2A65" w:rsidRDefault="00827100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ПОДАЦИ О ПОДНОСИОЦУ ПРОЈЕКТА</w:t>
            </w:r>
          </w:p>
        </w:tc>
      </w:tr>
      <w:tr w:rsidR="00827100" w:rsidRPr="00AC6C80">
        <w:trPr>
          <w:trHeight w:val="684"/>
        </w:trPr>
        <w:tc>
          <w:tcPr>
            <w:tcW w:w="244" w:type="pct"/>
            <w:gridSpan w:val="3"/>
            <w:vAlign w:val="center"/>
          </w:tcPr>
          <w:p w:rsidR="00827100" w:rsidRPr="001F2A65" w:rsidRDefault="00827100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1318" w:type="pct"/>
            <w:gridSpan w:val="4"/>
            <w:vAlign w:val="center"/>
          </w:tcPr>
          <w:p w:rsidR="00827100" w:rsidRPr="001E4DA0" w:rsidRDefault="00827100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СЕДИШТЕ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(место и поштански број):</w:t>
            </w:r>
          </w:p>
        </w:tc>
        <w:tc>
          <w:tcPr>
            <w:tcW w:w="3438" w:type="pct"/>
            <w:gridSpan w:val="15"/>
            <w:vAlign w:val="center"/>
          </w:tcPr>
          <w:p w:rsidR="00827100" w:rsidRPr="001E4DA0" w:rsidRDefault="00827100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27100" w:rsidRPr="003846C1">
        <w:trPr>
          <w:trHeight w:val="552"/>
        </w:trPr>
        <w:tc>
          <w:tcPr>
            <w:tcW w:w="244" w:type="pct"/>
            <w:gridSpan w:val="3"/>
            <w:vAlign w:val="center"/>
          </w:tcPr>
          <w:p w:rsidR="00827100" w:rsidRPr="001F2A65" w:rsidRDefault="00827100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1318" w:type="pct"/>
            <w:gridSpan w:val="4"/>
            <w:vAlign w:val="center"/>
          </w:tcPr>
          <w:p w:rsidR="00827100" w:rsidRPr="001F2A65" w:rsidRDefault="00827100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АДРЕСА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(улица и број)</w:t>
            </w:r>
          </w:p>
        </w:tc>
        <w:tc>
          <w:tcPr>
            <w:tcW w:w="3438" w:type="pct"/>
            <w:gridSpan w:val="15"/>
            <w:vAlign w:val="center"/>
          </w:tcPr>
          <w:p w:rsidR="00827100" w:rsidRPr="001F2A65" w:rsidRDefault="00827100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27100" w:rsidRPr="003846C1">
        <w:trPr>
          <w:trHeight w:val="432"/>
        </w:trPr>
        <w:tc>
          <w:tcPr>
            <w:tcW w:w="244" w:type="pct"/>
            <w:gridSpan w:val="3"/>
            <w:vAlign w:val="center"/>
          </w:tcPr>
          <w:p w:rsidR="00827100" w:rsidRPr="001F2A65" w:rsidRDefault="00827100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1318" w:type="pct"/>
            <w:gridSpan w:val="4"/>
            <w:vAlign w:val="center"/>
          </w:tcPr>
          <w:p w:rsidR="00827100" w:rsidRPr="001F2A65" w:rsidRDefault="00827100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КОНТАКТ ТЕЛЕФОН</w:t>
            </w:r>
          </w:p>
        </w:tc>
        <w:tc>
          <w:tcPr>
            <w:tcW w:w="3438" w:type="pct"/>
            <w:gridSpan w:val="15"/>
            <w:vAlign w:val="center"/>
          </w:tcPr>
          <w:p w:rsidR="00827100" w:rsidRPr="001F2A65" w:rsidRDefault="00827100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27100" w:rsidRPr="003846C1">
        <w:trPr>
          <w:trHeight w:val="397"/>
        </w:trPr>
        <w:tc>
          <w:tcPr>
            <w:tcW w:w="244" w:type="pct"/>
            <w:gridSpan w:val="3"/>
            <w:vAlign w:val="center"/>
          </w:tcPr>
          <w:p w:rsidR="00827100" w:rsidRPr="001F2A65" w:rsidRDefault="00827100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1318" w:type="pct"/>
            <w:gridSpan w:val="4"/>
            <w:vAlign w:val="center"/>
          </w:tcPr>
          <w:p w:rsidR="00827100" w:rsidRPr="001F2A65" w:rsidRDefault="00827100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Е-mail</w:t>
            </w:r>
          </w:p>
        </w:tc>
        <w:tc>
          <w:tcPr>
            <w:tcW w:w="3438" w:type="pct"/>
            <w:gridSpan w:val="15"/>
            <w:vAlign w:val="center"/>
          </w:tcPr>
          <w:p w:rsidR="00827100" w:rsidRPr="001F2A65" w:rsidRDefault="00827100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27100" w:rsidRPr="003846C1">
        <w:trPr>
          <w:trHeight w:val="417"/>
        </w:trPr>
        <w:tc>
          <w:tcPr>
            <w:tcW w:w="244" w:type="pct"/>
            <w:gridSpan w:val="3"/>
            <w:vAlign w:val="center"/>
          </w:tcPr>
          <w:p w:rsidR="00827100" w:rsidRPr="001F2A65" w:rsidRDefault="00827100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1318" w:type="pct"/>
            <w:gridSpan w:val="4"/>
            <w:vAlign w:val="center"/>
          </w:tcPr>
          <w:p w:rsidR="00827100" w:rsidRPr="001F2A65" w:rsidRDefault="00827100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ИНТЕРНЕТ СТРАНИЦА</w:t>
            </w:r>
          </w:p>
        </w:tc>
        <w:tc>
          <w:tcPr>
            <w:tcW w:w="3438" w:type="pct"/>
            <w:gridSpan w:val="15"/>
            <w:vAlign w:val="center"/>
          </w:tcPr>
          <w:p w:rsidR="00827100" w:rsidRPr="001F2A65" w:rsidRDefault="00827100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27100" w:rsidRPr="003846C1">
        <w:trPr>
          <w:trHeight w:val="677"/>
        </w:trPr>
        <w:tc>
          <w:tcPr>
            <w:tcW w:w="244" w:type="pct"/>
            <w:gridSpan w:val="3"/>
            <w:vAlign w:val="center"/>
          </w:tcPr>
          <w:p w:rsidR="00827100" w:rsidRPr="001F2A65" w:rsidRDefault="00827100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RANGE_B14"/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  <w:bookmarkEnd w:id="0"/>
          </w:p>
        </w:tc>
        <w:tc>
          <w:tcPr>
            <w:tcW w:w="1318" w:type="pct"/>
            <w:gridSpan w:val="4"/>
            <w:vAlign w:val="center"/>
          </w:tcPr>
          <w:p w:rsidR="00827100" w:rsidRPr="001F2A65" w:rsidRDefault="00827100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МАТИЧНИ БРОЈ</w:t>
            </w:r>
          </w:p>
        </w:tc>
        <w:tc>
          <w:tcPr>
            <w:tcW w:w="3438" w:type="pct"/>
            <w:gridSpan w:val="15"/>
            <w:vAlign w:val="center"/>
          </w:tcPr>
          <w:p w:rsidR="00827100" w:rsidRPr="001F2A65" w:rsidRDefault="00827100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27100" w:rsidRPr="003846C1">
        <w:trPr>
          <w:trHeight w:val="428"/>
        </w:trPr>
        <w:tc>
          <w:tcPr>
            <w:tcW w:w="244" w:type="pct"/>
            <w:gridSpan w:val="3"/>
            <w:vAlign w:val="center"/>
          </w:tcPr>
          <w:p w:rsidR="00827100" w:rsidRPr="001F2A65" w:rsidRDefault="00827100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2.7</w:t>
            </w:r>
          </w:p>
        </w:tc>
        <w:tc>
          <w:tcPr>
            <w:tcW w:w="1318" w:type="pct"/>
            <w:gridSpan w:val="4"/>
            <w:vAlign w:val="center"/>
          </w:tcPr>
          <w:p w:rsidR="00827100" w:rsidRPr="001F2A65" w:rsidRDefault="00827100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 xml:space="preserve">ПИБ </w:t>
            </w:r>
          </w:p>
        </w:tc>
        <w:tc>
          <w:tcPr>
            <w:tcW w:w="3438" w:type="pct"/>
            <w:gridSpan w:val="15"/>
            <w:vAlign w:val="center"/>
          </w:tcPr>
          <w:p w:rsidR="00827100" w:rsidRPr="001F2A65" w:rsidRDefault="00827100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27100" w:rsidRPr="003846C1">
        <w:trPr>
          <w:trHeight w:val="530"/>
        </w:trPr>
        <w:tc>
          <w:tcPr>
            <w:tcW w:w="244" w:type="pct"/>
            <w:gridSpan w:val="3"/>
            <w:vAlign w:val="center"/>
          </w:tcPr>
          <w:p w:rsidR="00827100" w:rsidRPr="001F2A65" w:rsidRDefault="00827100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</w:p>
        </w:tc>
        <w:tc>
          <w:tcPr>
            <w:tcW w:w="1318" w:type="pct"/>
            <w:gridSpan w:val="4"/>
            <w:vAlign w:val="center"/>
          </w:tcPr>
          <w:p w:rsidR="00827100" w:rsidRPr="001F2A65" w:rsidRDefault="00827100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ШИФРА ДЕЛАТНОСТИ</w:t>
            </w:r>
          </w:p>
        </w:tc>
        <w:tc>
          <w:tcPr>
            <w:tcW w:w="3438" w:type="pct"/>
            <w:gridSpan w:val="15"/>
            <w:vAlign w:val="center"/>
          </w:tcPr>
          <w:p w:rsidR="00827100" w:rsidRPr="001F2A65" w:rsidRDefault="00827100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27100" w:rsidRPr="00AC6C80">
        <w:trPr>
          <w:trHeight w:val="656"/>
        </w:trPr>
        <w:tc>
          <w:tcPr>
            <w:tcW w:w="244" w:type="pct"/>
            <w:gridSpan w:val="3"/>
            <w:vAlign w:val="center"/>
          </w:tcPr>
          <w:p w:rsidR="00827100" w:rsidRPr="001F2A65" w:rsidRDefault="00827100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2.9</w:t>
            </w:r>
          </w:p>
        </w:tc>
        <w:tc>
          <w:tcPr>
            <w:tcW w:w="1318" w:type="pct"/>
            <w:gridSpan w:val="4"/>
            <w:vAlign w:val="center"/>
          </w:tcPr>
          <w:p w:rsidR="00827100" w:rsidRPr="001E4DA0" w:rsidRDefault="00827100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ПРАВНИ СТАТУС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(доо, ад,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 др.)</w:t>
            </w:r>
          </w:p>
        </w:tc>
        <w:tc>
          <w:tcPr>
            <w:tcW w:w="3438" w:type="pct"/>
            <w:gridSpan w:val="15"/>
            <w:vAlign w:val="center"/>
          </w:tcPr>
          <w:p w:rsidR="00827100" w:rsidRPr="001E4DA0" w:rsidRDefault="00827100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27100" w:rsidRPr="003846C1">
        <w:trPr>
          <w:trHeight w:val="476"/>
        </w:trPr>
        <w:tc>
          <w:tcPr>
            <w:tcW w:w="244" w:type="pct"/>
            <w:gridSpan w:val="3"/>
            <w:vAlign w:val="center"/>
          </w:tcPr>
          <w:p w:rsidR="00827100" w:rsidRPr="001F2A65" w:rsidRDefault="00827100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2.10</w:t>
            </w:r>
          </w:p>
        </w:tc>
        <w:tc>
          <w:tcPr>
            <w:tcW w:w="1318" w:type="pct"/>
            <w:gridSpan w:val="4"/>
            <w:vAlign w:val="center"/>
          </w:tcPr>
          <w:p w:rsidR="00827100" w:rsidRPr="001F2A65" w:rsidRDefault="00827100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НАЗИВ И СЕДИШТЕ БАНКЕ</w:t>
            </w:r>
          </w:p>
        </w:tc>
        <w:tc>
          <w:tcPr>
            <w:tcW w:w="3438" w:type="pct"/>
            <w:gridSpan w:val="15"/>
            <w:vAlign w:val="center"/>
          </w:tcPr>
          <w:p w:rsidR="00827100" w:rsidRPr="001F2A65" w:rsidRDefault="00827100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27100" w:rsidRPr="003846C1">
        <w:trPr>
          <w:trHeight w:val="467"/>
        </w:trPr>
        <w:tc>
          <w:tcPr>
            <w:tcW w:w="244" w:type="pct"/>
            <w:gridSpan w:val="3"/>
            <w:vAlign w:val="center"/>
          </w:tcPr>
          <w:p w:rsidR="00827100" w:rsidRPr="001F2A65" w:rsidRDefault="00827100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2.11</w:t>
            </w:r>
          </w:p>
        </w:tc>
        <w:tc>
          <w:tcPr>
            <w:tcW w:w="1318" w:type="pct"/>
            <w:gridSpan w:val="4"/>
            <w:vAlign w:val="center"/>
          </w:tcPr>
          <w:p w:rsidR="00827100" w:rsidRPr="001F2A65" w:rsidRDefault="00827100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БРОЈ ТЕКУЋЕГ РАЧУНА</w:t>
            </w:r>
          </w:p>
        </w:tc>
        <w:tc>
          <w:tcPr>
            <w:tcW w:w="3438" w:type="pct"/>
            <w:gridSpan w:val="15"/>
            <w:vAlign w:val="center"/>
          </w:tcPr>
          <w:p w:rsidR="00827100" w:rsidRPr="001F2A65" w:rsidRDefault="00827100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27100" w:rsidRPr="003846C1">
        <w:trPr>
          <w:trHeight w:val="494"/>
        </w:trPr>
        <w:tc>
          <w:tcPr>
            <w:tcW w:w="244" w:type="pct"/>
            <w:gridSpan w:val="3"/>
            <w:vAlign w:val="center"/>
          </w:tcPr>
          <w:p w:rsidR="00827100" w:rsidRPr="001F2A65" w:rsidRDefault="00827100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2.12</w:t>
            </w:r>
          </w:p>
        </w:tc>
        <w:tc>
          <w:tcPr>
            <w:tcW w:w="1318" w:type="pct"/>
            <w:gridSpan w:val="4"/>
            <w:vAlign w:val="center"/>
          </w:tcPr>
          <w:p w:rsidR="00827100" w:rsidRPr="001F2A65" w:rsidRDefault="00827100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SWIFT и IBAN</w:t>
            </w:r>
          </w:p>
        </w:tc>
        <w:tc>
          <w:tcPr>
            <w:tcW w:w="3438" w:type="pct"/>
            <w:gridSpan w:val="15"/>
            <w:vAlign w:val="center"/>
          </w:tcPr>
          <w:p w:rsidR="00827100" w:rsidRPr="001F2A65" w:rsidRDefault="00827100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27100" w:rsidRPr="00AC6C80">
        <w:trPr>
          <w:trHeight w:val="693"/>
        </w:trPr>
        <w:tc>
          <w:tcPr>
            <w:tcW w:w="244" w:type="pct"/>
            <w:gridSpan w:val="3"/>
            <w:vAlign w:val="center"/>
          </w:tcPr>
          <w:p w:rsidR="00827100" w:rsidRPr="001F2A65" w:rsidRDefault="00827100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2.13</w:t>
            </w:r>
          </w:p>
        </w:tc>
        <w:tc>
          <w:tcPr>
            <w:tcW w:w="1318" w:type="pct"/>
            <w:gridSpan w:val="4"/>
            <w:vAlign w:val="center"/>
          </w:tcPr>
          <w:p w:rsidR="00827100" w:rsidRPr="001E4DA0" w:rsidRDefault="00827100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ОВЛАШЋЕНО ЛИЦЕ И НАЗИВ ФУНКЦИЈЕ</w:t>
            </w:r>
          </w:p>
        </w:tc>
        <w:tc>
          <w:tcPr>
            <w:tcW w:w="3438" w:type="pct"/>
            <w:gridSpan w:val="15"/>
            <w:vAlign w:val="center"/>
          </w:tcPr>
          <w:p w:rsidR="00827100" w:rsidRPr="001E4DA0" w:rsidRDefault="00827100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27100" w:rsidRPr="003846C1">
        <w:trPr>
          <w:trHeight w:val="430"/>
        </w:trPr>
        <w:tc>
          <w:tcPr>
            <w:tcW w:w="244" w:type="pct"/>
            <w:gridSpan w:val="3"/>
            <w:vAlign w:val="center"/>
          </w:tcPr>
          <w:p w:rsidR="00827100" w:rsidRPr="001F2A65" w:rsidRDefault="00827100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8" w:type="pct"/>
            <w:gridSpan w:val="4"/>
            <w:vAlign w:val="center"/>
          </w:tcPr>
          <w:p w:rsidR="00827100" w:rsidRPr="00F86151" w:rsidRDefault="00827100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Е-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пошта</w:t>
            </w:r>
          </w:p>
        </w:tc>
        <w:tc>
          <w:tcPr>
            <w:tcW w:w="3438" w:type="pct"/>
            <w:gridSpan w:val="15"/>
            <w:vAlign w:val="center"/>
          </w:tcPr>
          <w:p w:rsidR="00827100" w:rsidRPr="001F2A65" w:rsidRDefault="00827100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27100" w:rsidRPr="003846C1">
        <w:trPr>
          <w:trHeight w:val="422"/>
        </w:trPr>
        <w:tc>
          <w:tcPr>
            <w:tcW w:w="244" w:type="pct"/>
            <w:gridSpan w:val="3"/>
            <w:vAlign w:val="center"/>
          </w:tcPr>
          <w:p w:rsidR="00827100" w:rsidRPr="001F2A65" w:rsidRDefault="00827100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8" w:type="pct"/>
            <w:gridSpan w:val="4"/>
            <w:vAlign w:val="center"/>
          </w:tcPr>
          <w:p w:rsidR="00827100" w:rsidRPr="001F2A65" w:rsidRDefault="00827100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3438" w:type="pct"/>
            <w:gridSpan w:val="15"/>
            <w:vAlign w:val="center"/>
          </w:tcPr>
          <w:p w:rsidR="00827100" w:rsidRPr="001F2A65" w:rsidRDefault="00827100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27100" w:rsidRPr="003846C1">
        <w:trPr>
          <w:trHeight w:val="405"/>
        </w:trPr>
        <w:tc>
          <w:tcPr>
            <w:tcW w:w="244" w:type="pct"/>
            <w:gridSpan w:val="3"/>
            <w:vAlign w:val="center"/>
          </w:tcPr>
          <w:p w:rsidR="00827100" w:rsidRPr="001F2A65" w:rsidRDefault="00827100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2.14</w:t>
            </w:r>
          </w:p>
        </w:tc>
        <w:tc>
          <w:tcPr>
            <w:tcW w:w="1318" w:type="pct"/>
            <w:gridSpan w:val="4"/>
            <w:vAlign w:val="center"/>
          </w:tcPr>
          <w:p w:rsidR="00827100" w:rsidRPr="001F2A65" w:rsidRDefault="00827100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КОНТАКТ ОСОБА</w:t>
            </w:r>
          </w:p>
        </w:tc>
        <w:tc>
          <w:tcPr>
            <w:tcW w:w="3438" w:type="pct"/>
            <w:gridSpan w:val="15"/>
            <w:vAlign w:val="center"/>
          </w:tcPr>
          <w:p w:rsidR="00827100" w:rsidRPr="001F2A65" w:rsidRDefault="00827100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27100" w:rsidRPr="003846C1">
        <w:trPr>
          <w:trHeight w:val="405"/>
        </w:trPr>
        <w:tc>
          <w:tcPr>
            <w:tcW w:w="244" w:type="pct"/>
            <w:gridSpan w:val="3"/>
            <w:vAlign w:val="center"/>
          </w:tcPr>
          <w:p w:rsidR="00827100" w:rsidRPr="001F2A65" w:rsidRDefault="00827100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8" w:type="pct"/>
            <w:gridSpan w:val="4"/>
            <w:vAlign w:val="center"/>
          </w:tcPr>
          <w:p w:rsidR="00827100" w:rsidRPr="00F86151" w:rsidRDefault="00827100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Е-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пошта</w:t>
            </w:r>
          </w:p>
        </w:tc>
        <w:tc>
          <w:tcPr>
            <w:tcW w:w="3438" w:type="pct"/>
            <w:gridSpan w:val="15"/>
            <w:vAlign w:val="center"/>
          </w:tcPr>
          <w:p w:rsidR="00827100" w:rsidRPr="001F2A65" w:rsidRDefault="00827100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27100" w:rsidRPr="003846C1">
        <w:trPr>
          <w:trHeight w:val="440"/>
        </w:trPr>
        <w:tc>
          <w:tcPr>
            <w:tcW w:w="244" w:type="pct"/>
            <w:gridSpan w:val="3"/>
            <w:vAlign w:val="center"/>
          </w:tcPr>
          <w:p w:rsidR="00827100" w:rsidRPr="001F2A65" w:rsidRDefault="00827100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8" w:type="pct"/>
            <w:gridSpan w:val="4"/>
            <w:vAlign w:val="center"/>
          </w:tcPr>
          <w:p w:rsidR="00827100" w:rsidRPr="001F2A65" w:rsidRDefault="00827100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</w:p>
        </w:tc>
        <w:tc>
          <w:tcPr>
            <w:tcW w:w="3438" w:type="pct"/>
            <w:gridSpan w:val="15"/>
            <w:vAlign w:val="center"/>
          </w:tcPr>
          <w:p w:rsidR="00827100" w:rsidRPr="001F2A65" w:rsidRDefault="00827100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27100" w:rsidRPr="003846C1">
        <w:trPr>
          <w:trHeight w:val="725"/>
        </w:trPr>
        <w:tc>
          <w:tcPr>
            <w:tcW w:w="244" w:type="pct"/>
            <w:gridSpan w:val="3"/>
            <w:vAlign w:val="center"/>
          </w:tcPr>
          <w:p w:rsidR="00827100" w:rsidRPr="001F2A65" w:rsidRDefault="00827100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756" w:type="pct"/>
            <w:gridSpan w:val="19"/>
            <w:vAlign w:val="center"/>
          </w:tcPr>
          <w:p w:rsidR="00827100" w:rsidRPr="001F2A65" w:rsidRDefault="00827100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ПОДАЦИ О ПРОЈЕКТУ </w:t>
            </w:r>
          </w:p>
        </w:tc>
      </w:tr>
      <w:tr w:rsidR="00827100" w:rsidRPr="003846C1">
        <w:trPr>
          <w:trHeight w:val="770"/>
        </w:trPr>
        <w:tc>
          <w:tcPr>
            <w:tcW w:w="244" w:type="pct"/>
            <w:gridSpan w:val="3"/>
            <w:vAlign w:val="center"/>
          </w:tcPr>
          <w:p w:rsidR="00827100" w:rsidRPr="001F2A65" w:rsidRDefault="00827100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1322" w:type="pct"/>
            <w:gridSpan w:val="5"/>
            <w:vAlign w:val="center"/>
          </w:tcPr>
          <w:p w:rsidR="00827100" w:rsidRPr="001F2A65" w:rsidRDefault="00827100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ТЕРИТОРИЈА РЕАЛИЗАЦИЈЕ ПРОЈЕКТА:</w:t>
            </w:r>
          </w:p>
        </w:tc>
        <w:tc>
          <w:tcPr>
            <w:tcW w:w="3434" w:type="pct"/>
            <w:gridSpan w:val="14"/>
            <w:vAlign w:val="center"/>
          </w:tcPr>
          <w:p w:rsidR="00827100" w:rsidRPr="001F2A65" w:rsidRDefault="00827100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27100" w:rsidRPr="003846C1">
        <w:trPr>
          <w:trHeight w:val="568"/>
        </w:trPr>
        <w:tc>
          <w:tcPr>
            <w:tcW w:w="244" w:type="pct"/>
            <w:gridSpan w:val="3"/>
            <w:vAlign w:val="center"/>
          </w:tcPr>
          <w:p w:rsidR="00827100" w:rsidRPr="001F2A65" w:rsidRDefault="00827100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1322" w:type="pct"/>
            <w:gridSpan w:val="5"/>
            <w:vAlign w:val="center"/>
          </w:tcPr>
          <w:p w:rsidR="00827100" w:rsidRPr="001F2A65" w:rsidRDefault="00827100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ПЕРИОД ТРАЈАЊА ПРОЈЕКТА</w:t>
            </w:r>
          </w:p>
        </w:tc>
        <w:tc>
          <w:tcPr>
            <w:tcW w:w="3434" w:type="pct"/>
            <w:gridSpan w:val="14"/>
            <w:vAlign w:val="center"/>
          </w:tcPr>
          <w:p w:rsidR="00827100" w:rsidRPr="001F2A65" w:rsidRDefault="00827100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27100" w:rsidRPr="00AC6C80">
        <w:trPr>
          <w:trHeight w:val="700"/>
        </w:trPr>
        <w:tc>
          <w:tcPr>
            <w:tcW w:w="244" w:type="pct"/>
            <w:gridSpan w:val="3"/>
            <w:vAlign w:val="center"/>
          </w:tcPr>
          <w:p w:rsidR="00827100" w:rsidRPr="001F2A65" w:rsidRDefault="00827100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1322" w:type="pct"/>
            <w:gridSpan w:val="5"/>
            <w:vAlign w:val="center"/>
          </w:tcPr>
          <w:p w:rsidR="00827100" w:rsidRPr="001E4DA0" w:rsidRDefault="00827100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СРЕДСТВА ЗА КОЈА СЕ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АПЛИЦИРА КОД ОРГАНА (у динарима)</w:t>
            </w:r>
          </w:p>
        </w:tc>
        <w:tc>
          <w:tcPr>
            <w:tcW w:w="3434" w:type="pct"/>
            <w:gridSpan w:val="14"/>
            <w:vAlign w:val="center"/>
          </w:tcPr>
          <w:p w:rsidR="00827100" w:rsidRPr="001E4DA0" w:rsidRDefault="00827100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27100" w:rsidRPr="00AC6C80">
        <w:trPr>
          <w:trHeight w:val="719"/>
        </w:trPr>
        <w:tc>
          <w:tcPr>
            <w:tcW w:w="244" w:type="pct"/>
            <w:gridSpan w:val="3"/>
            <w:vAlign w:val="center"/>
          </w:tcPr>
          <w:p w:rsidR="00827100" w:rsidRPr="001F2A65" w:rsidRDefault="00827100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1322" w:type="pct"/>
            <w:gridSpan w:val="5"/>
            <w:vAlign w:val="center"/>
          </w:tcPr>
          <w:p w:rsidR="00827100" w:rsidRDefault="00827100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УКУПНА ВРЕДНОСТ ПРОЈЕКТА</w:t>
            </w:r>
          </w:p>
          <w:p w:rsidR="00827100" w:rsidRPr="00D22943" w:rsidRDefault="00827100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(у динарима)</w:t>
            </w:r>
          </w:p>
        </w:tc>
        <w:tc>
          <w:tcPr>
            <w:tcW w:w="3434" w:type="pct"/>
            <w:gridSpan w:val="14"/>
            <w:vAlign w:val="center"/>
          </w:tcPr>
          <w:p w:rsidR="00827100" w:rsidRPr="001E4DA0" w:rsidRDefault="00827100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27100" w:rsidRPr="00AC6C80">
        <w:trPr>
          <w:trHeight w:val="752"/>
        </w:trPr>
        <w:tc>
          <w:tcPr>
            <w:tcW w:w="244" w:type="pct"/>
            <w:gridSpan w:val="3"/>
            <w:vAlign w:val="center"/>
          </w:tcPr>
          <w:p w:rsidR="00827100" w:rsidRPr="001F2A65" w:rsidRDefault="00827100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3.5</w:t>
            </w: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22" w:type="pct"/>
            <w:gridSpan w:val="5"/>
            <w:vAlign w:val="center"/>
          </w:tcPr>
          <w:p w:rsidR="00827100" w:rsidRPr="001E4DA0" w:rsidRDefault="00827100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ПЛАНИРАНИ БРОЈ МЕДИЈСКИХ САДРЖАЈА ПРОЈЕКТА</w:t>
            </w:r>
          </w:p>
        </w:tc>
        <w:tc>
          <w:tcPr>
            <w:tcW w:w="3434" w:type="pct"/>
            <w:gridSpan w:val="14"/>
            <w:vAlign w:val="center"/>
          </w:tcPr>
          <w:p w:rsidR="00827100" w:rsidRPr="001E4DA0" w:rsidRDefault="00827100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27100" w:rsidRPr="003846C1">
        <w:trPr>
          <w:trHeight w:val="485"/>
        </w:trPr>
        <w:tc>
          <w:tcPr>
            <w:tcW w:w="244" w:type="pct"/>
            <w:gridSpan w:val="3"/>
            <w:vAlign w:val="center"/>
          </w:tcPr>
          <w:p w:rsidR="00827100" w:rsidRPr="001F2A65" w:rsidRDefault="00827100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1F2A65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6</w:t>
            </w:r>
          </w:p>
        </w:tc>
        <w:tc>
          <w:tcPr>
            <w:tcW w:w="1322" w:type="pct"/>
            <w:gridSpan w:val="5"/>
            <w:vAlign w:val="center"/>
          </w:tcPr>
          <w:p w:rsidR="00827100" w:rsidRPr="001F2A65" w:rsidRDefault="00827100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НАВЕСТИ ПРИМАРНЕ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</w:t>
            </w: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ЦИЉНЕ ГРУПЕ</w:t>
            </w:r>
          </w:p>
        </w:tc>
        <w:tc>
          <w:tcPr>
            <w:tcW w:w="3434" w:type="pct"/>
            <w:gridSpan w:val="14"/>
            <w:vAlign w:val="center"/>
          </w:tcPr>
          <w:p w:rsidR="00827100" w:rsidRPr="001F2A65" w:rsidRDefault="00827100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27100" w:rsidRPr="003846C1">
        <w:trPr>
          <w:trHeight w:val="694"/>
        </w:trPr>
        <w:tc>
          <w:tcPr>
            <w:tcW w:w="244" w:type="pct"/>
            <w:gridSpan w:val="3"/>
            <w:vAlign w:val="center"/>
          </w:tcPr>
          <w:p w:rsidR="00827100" w:rsidRPr="001F2A65" w:rsidRDefault="00827100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1F2A65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7</w:t>
            </w:r>
          </w:p>
        </w:tc>
        <w:tc>
          <w:tcPr>
            <w:tcW w:w="1322" w:type="pct"/>
            <w:gridSpan w:val="5"/>
            <w:vAlign w:val="center"/>
          </w:tcPr>
          <w:p w:rsidR="00827100" w:rsidRPr="001F2A65" w:rsidRDefault="00827100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НАВЕСТИ СЕКУНДАРНЕ ЦИЉНЕ ГРУПЕ</w:t>
            </w:r>
          </w:p>
        </w:tc>
        <w:tc>
          <w:tcPr>
            <w:tcW w:w="3434" w:type="pct"/>
            <w:gridSpan w:val="14"/>
            <w:vAlign w:val="center"/>
          </w:tcPr>
          <w:p w:rsidR="00827100" w:rsidRPr="001F2A65" w:rsidRDefault="00827100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27100" w:rsidRPr="003846C1">
        <w:trPr>
          <w:trHeight w:val="567"/>
        </w:trPr>
        <w:tc>
          <w:tcPr>
            <w:tcW w:w="244" w:type="pct"/>
            <w:gridSpan w:val="3"/>
            <w:vAlign w:val="center"/>
          </w:tcPr>
          <w:p w:rsidR="00827100" w:rsidRPr="001F2A65" w:rsidRDefault="00827100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46C1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756" w:type="pct"/>
            <w:gridSpan w:val="19"/>
            <w:vAlign w:val="center"/>
          </w:tcPr>
          <w:p w:rsidR="00827100" w:rsidRPr="001F2A65" w:rsidRDefault="00827100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ПРЕДЛОГ ПРОЈЕКТА </w:t>
            </w:r>
          </w:p>
        </w:tc>
      </w:tr>
      <w:tr w:rsidR="00827100" w:rsidRPr="00AC6C80">
        <w:trPr>
          <w:trHeight w:val="2201"/>
        </w:trPr>
        <w:tc>
          <w:tcPr>
            <w:tcW w:w="244" w:type="pct"/>
            <w:gridSpan w:val="3"/>
            <w:vAlign w:val="center"/>
          </w:tcPr>
          <w:p w:rsidR="00827100" w:rsidRPr="001F2A65" w:rsidRDefault="00827100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1322" w:type="pct"/>
            <w:gridSpan w:val="5"/>
            <w:vAlign w:val="center"/>
          </w:tcPr>
          <w:p w:rsidR="00827100" w:rsidRPr="001E4DA0" w:rsidRDefault="00827100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ОПИС СТАЊА И ИДЕНТИФИКАЦИЈА ПРОБЛЕМА (сажетак-описати стање и идентификовати проблеме са којима се циљна група/е суочавају и потребе које произилазе из тих проблема и навести квалитативне/квантитативне показатеље садашњег стања користећи расположиве податке, искуства, истраживања и др.)</w:t>
            </w:r>
          </w:p>
        </w:tc>
        <w:tc>
          <w:tcPr>
            <w:tcW w:w="3434" w:type="pct"/>
            <w:gridSpan w:val="14"/>
            <w:vAlign w:val="center"/>
          </w:tcPr>
          <w:p w:rsidR="00827100" w:rsidRPr="001E4DA0" w:rsidRDefault="00827100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27100" w:rsidRPr="00AC6C80">
        <w:trPr>
          <w:trHeight w:val="1688"/>
        </w:trPr>
        <w:tc>
          <w:tcPr>
            <w:tcW w:w="244" w:type="pct"/>
            <w:gridSpan w:val="3"/>
            <w:vAlign w:val="center"/>
          </w:tcPr>
          <w:p w:rsidR="00827100" w:rsidRPr="001F2A65" w:rsidRDefault="00827100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1322" w:type="pct"/>
            <w:gridSpan w:val="5"/>
            <w:vAlign w:val="center"/>
          </w:tcPr>
          <w:p w:rsidR="00827100" w:rsidRPr="001E4DA0" w:rsidRDefault="00827100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ОПИС ЗНАЧАЈА РЕАЛИЗАЦИЈЕ ПРОЈЕКТА  (сажетак-описати јасно и прецизно значај реализације пројекта за остваривање јавног интереса у складу са Законом о јавном информисању и медијима)</w:t>
            </w:r>
          </w:p>
        </w:tc>
        <w:tc>
          <w:tcPr>
            <w:tcW w:w="3434" w:type="pct"/>
            <w:gridSpan w:val="14"/>
            <w:vAlign w:val="center"/>
          </w:tcPr>
          <w:p w:rsidR="00827100" w:rsidRPr="001E4DA0" w:rsidRDefault="00827100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27100" w:rsidRPr="00AC6C80">
        <w:trPr>
          <w:trHeight w:val="1706"/>
        </w:trPr>
        <w:tc>
          <w:tcPr>
            <w:tcW w:w="244" w:type="pct"/>
            <w:gridSpan w:val="3"/>
            <w:vAlign w:val="center"/>
          </w:tcPr>
          <w:p w:rsidR="00827100" w:rsidRPr="001F2A65" w:rsidRDefault="00827100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1322" w:type="pct"/>
            <w:gridSpan w:val="5"/>
            <w:vAlign w:val="center"/>
          </w:tcPr>
          <w:p w:rsidR="00827100" w:rsidRPr="001E4DA0" w:rsidRDefault="00827100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ОПШТИ ЦИЉ ПРОЈЕКТА (дефинисати општи циљ који ће допринети остварењу промене у смислу дугорочне користи за циљну групу у области јавног информисања )</w:t>
            </w:r>
          </w:p>
        </w:tc>
        <w:tc>
          <w:tcPr>
            <w:tcW w:w="3434" w:type="pct"/>
            <w:gridSpan w:val="14"/>
            <w:vAlign w:val="center"/>
          </w:tcPr>
          <w:p w:rsidR="00827100" w:rsidRPr="001E4DA0" w:rsidRDefault="00827100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27100" w:rsidRPr="00AC6C80">
        <w:trPr>
          <w:trHeight w:val="1727"/>
        </w:trPr>
        <w:tc>
          <w:tcPr>
            <w:tcW w:w="244" w:type="pct"/>
            <w:gridSpan w:val="3"/>
            <w:vAlign w:val="center"/>
          </w:tcPr>
          <w:p w:rsidR="00827100" w:rsidRPr="001F2A65" w:rsidRDefault="00827100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1322" w:type="pct"/>
            <w:gridSpan w:val="5"/>
            <w:vAlign w:val="center"/>
          </w:tcPr>
          <w:p w:rsidR="00827100" w:rsidRPr="001E4DA0" w:rsidRDefault="00827100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СПЕЦИФИЧНИ ЦИЉЕВИ ПРОЈЕКТА (навести прецизно специфичне, мерљиве и временски одређене циљеве пројекта, односно формулисати очекивану позитивну промену за циљну/е  групу/е до које ће довести реализација пројекта)</w:t>
            </w:r>
          </w:p>
        </w:tc>
        <w:tc>
          <w:tcPr>
            <w:tcW w:w="3434" w:type="pct"/>
            <w:gridSpan w:val="14"/>
            <w:vAlign w:val="center"/>
          </w:tcPr>
          <w:p w:rsidR="00827100" w:rsidRPr="001E4DA0" w:rsidRDefault="00827100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27100" w:rsidRPr="00AC6C80">
        <w:trPr>
          <w:trHeight w:val="1328"/>
        </w:trPr>
        <w:tc>
          <w:tcPr>
            <w:tcW w:w="244" w:type="pct"/>
            <w:gridSpan w:val="3"/>
            <w:vAlign w:val="center"/>
          </w:tcPr>
          <w:p w:rsidR="00827100" w:rsidRPr="001F2A65" w:rsidRDefault="00827100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1322" w:type="pct"/>
            <w:gridSpan w:val="5"/>
            <w:vAlign w:val="center"/>
          </w:tcPr>
          <w:p w:rsidR="00827100" w:rsidRPr="001E4DA0" w:rsidRDefault="00827100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ОДРЖИВОСТ РЕЗУЛТАТА ПРОЈЕКТА (навести да ли су резултати пројекта одрживи након завршетка финасирања од стране органа који расписује конкурс) </w:t>
            </w:r>
          </w:p>
        </w:tc>
        <w:tc>
          <w:tcPr>
            <w:tcW w:w="3434" w:type="pct"/>
            <w:gridSpan w:val="14"/>
            <w:vAlign w:val="center"/>
          </w:tcPr>
          <w:p w:rsidR="00827100" w:rsidRPr="001E4DA0" w:rsidRDefault="00827100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27100" w:rsidRPr="00AC6C80">
        <w:trPr>
          <w:trHeight w:val="1004"/>
        </w:trPr>
        <w:tc>
          <w:tcPr>
            <w:tcW w:w="244" w:type="pct"/>
            <w:gridSpan w:val="3"/>
            <w:vAlign w:val="center"/>
          </w:tcPr>
          <w:p w:rsidR="00827100" w:rsidRPr="001F2A65" w:rsidRDefault="00827100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4.6</w:t>
            </w:r>
          </w:p>
        </w:tc>
        <w:tc>
          <w:tcPr>
            <w:tcW w:w="1322" w:type="pct"/>
            <w:gridSpan w:val="5"/>
            <w:vAlign w:val="center"/>
          </w:tcPr>
          <w:p w:rsidR="00827100" w:rsidRPr="001E4DA0" w:rsidRDefault="00827100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МОНИТОРИНГ И ЕВАЛУАЦИЈА ПРОЈЕКТА (опи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сати</w:t>
            </w: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на који начин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се</w:t>
            </w: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врши праћење и евалуациј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</w:t>
            </w: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пројекта)</w:t>
            </w:r>
          </w:p>
        </w:tc>
        <w:tc>
          <w:tcPr>
            <w:tcW w:w="3434" w:type="pct"/>
            <w:gridSpan w:val="14"/>
            <w:vAlign w:val="center"/>
          </w:tcPr>
          <w:p w:rsidR="00827100" w:rsidRPr="001E4DA0" w:rsidRDefault="00827100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27100" w:rsidRPr="00AC6C80">
        <w:trPr>
          <w:trHeight w:val="896"/>
        </w:trPr>
        <w:tc>
          <w:tcPr>
            <w:tcW w:w="244" w:type="pct"/>
            <w:gridSpan w:val="3"/>
            <w:vAlign w:val="center"/>
          </w:tcPr>
          <w:p w:rsidR="00827100" w:rsidRPr="001F2A65" w:rsidRDefault="00827100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4.7</w:t>
            </w:r>
          </w:p>
        </w:tc>
        <w:tc>
          <w:tcPr>
            <w:tcW w:w="1322" w:type="pct"/>
            <w:gridSpan w:val="5"/>
            <w:vAlign w:val="center"/>
          </w:tcPr>
          <w:p w:rsidR="00827100" w:rsidRPr="001E4DA0" w:rsidRDefault="00827100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КРАТКА БИОГРАФИЈА КЉУЧНИХ УЧЕСНИКА ПРОЈЕКТА (највише 3 кључна учесника пројекта)</w:t>
            </w:r>
          </w:p>
        </w:tc>
        <w:tc>
          <w:tcPr>
            <w:tcW w:w="3434" w:type="pct"/>
            <w:gridSpan w:val="14"/>
            <w:vAlign w:val="center"/>
          </w:tcPr>
          <w:p w:rsidR="00827100" w:rsidRPr="001E4DA0" w:rsidRDefault="00827100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27100" w:rsidRPr="003846C1">
        <w:trPr>
          <w:trHeight w:val="980"/>
        </w:trPr>
        <w:tc>
          <w:tcPr>
            <w:tcW w:w="244" w:type="pct"/>
            <w:gridSpan w:val="3"/>
            <w:vAlign w:val="center"/>
          </w:tcPr>
          <w:p w:rsidR="00827100" w:rsidRPr="001F2A65" w:rsidRDefault="00827100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4756" w:type="pct"/>
            <w:gridSpan w:val="19"/>
            <w:vAlign w:val="center"/>
          </w:tcPr>
          <w:p w:rsidR="00827100" w:rsidRPr="001F2A65" w:rsidRDefault="00827100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827100" w:rsidRPr="003846C1">
        <w:trPr>
          <w:trHeight w:val="980"/>
        </w:trPr>
        <w:tc>
          <w:tcPr>
            <w:tcW w:w="244" w:type="pct"/>
            <w:gridSpan w:val="3"/>
            <w:vAlign w:val="center"/>
          </w:tcPr>
          <w:p w:rsidR="00827100" w:rsidRPr="001F2A65" w:rsidRDefault="00827100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4756" w:type="pct"/>
            <w:gridSpan w:val="19"/>
            <w:vAlign w:val="center"/>
          </w:tcPr>
          <w:p w:rsidR="00827100" w:rsidRPr="001F2A65" w:rsidRDefault="00827100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27100" w:rsidRPr="003846C1">
        <w:trPr>
          <w:trHeight w:val="1070"/>
        </w:trPr>
        <w:tc>
          <w:tcPr>
            <w:tcW w:w="244" w:type="pct"/>
            <w:gridSpan w:val="3"/>
            <w:vAlign w:val="center"/>
          </w:tcPr>
          <w:p w:rsidR="00827100" w:rsidRPr="001F2A65" w:rsidRDefault="00827100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</w:p>
        </w:tc>
        <w:tc>
          <w:tcPr>
            <w:tcW w:w="4756" w:type="pct"/>
            <w:gridSpan w:val="19"/>
            <w:vAlign w:val="center"/>
          </w:tcPr>
          <w:p w:rsidR="00827100" w:rsidRPr="001F2A65" w:rsidRDefault="00827100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27100" w:rsidRPr="00AC6C80" w:rsidTr="00F86151">
        <w:trPr>
          <w:trHeight w:val="2477"/>
        </w:trPr>
        <w:tc>
          <w:tcPr>
            <w:tcW w:w="244" w:type="pct"/>
            <w:gridSpan w:val="3"/>
            <w:vAlign w:val="center"/>
          </w:tcPr>
          <w:p w:rsidR="00827100" w:rsidRPr="001F2A65" w:rsidRDefault="00827100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4.8</w:t>
            </w:r>
          </w:p>
        </w:tc>
        <w:tc>
          <w:tcPr>
            <w:tcW w:w="1318" w:type="pct"/>
            <w:gridSpan w:val="4"/>
            <w:vAlign w:val="center"/>
          </w:tcPr>
          <w:p w:rsidR="00827100" w:rsidRPr="001E4DA0" w:rsidRDefault="00827100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ИСКУСТВО ПОДНОСИОЦА ПРИЈАВЕ У РЕАЛИЗАЦИЈИ СЛИЧНИХ ПРОЈЕКАТА            (навести до сада реализоване пројекте  који могу да прикажу ваше искуство)</w:t>
            </w:r>
          </w:p>
        </w:tc>
        <w:tc>
          <w:tcPr>
            <w:tcW w:w="3438" w:type="pct"/>
            <w:gridSpan w:val="15"/>
            <w:vAlign w:val="center"/>
          </w:tcPr>
          <w:p w:rsidR="00827100" w:rsidRPr="001E4DA0" w:rsidRDefault="00827100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27100" w:rsidRPr="00AC6C80" w:rsidTr="00F86151">
        <w:trPr>
          <w:trHeight w:val="2873"/>
        </w:trPr>
        <w:tc>
          <w:tcPr>
            <w:tcW w:w="244" w:type="pct"/>
            <w:gridSpan w:val="3"/>
            <w:vAlign w:val="center"/>
          </w:tcPr>
          <w:p w:rsidR="00827100" w:rsidRPr="001F2A65" w:rsidRDefault="00827100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4.9</w:t>
            </w:r>
          </w:p>
        </w:tc>
        <w:tc>
          <w:tcPr>
            <w:tcW w:w="1318" w:type="pct"/>
            <w:gridSpan w:val="4"/>
            <w:vAlign w:val="center"/>
          </w:tcPr>
          <w:p w:rsidR="00827100" w:rsidRPr="001E4DA0" w:rsidRDefault="00827100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АНАЛИЗА РИЗИКА (потешкоће које се могу јавити у току реализације пројекта)</w:t>
            </w:r>
          </w:p>
        </w:tc>
        <w:tc>
          <w:tcPr>
            <w:tcW w:w="3438" w:type="pct"/>
            <w:gridSpan w:val="15"/>
            <w:vAlign w:val="center"/>
          </w:tcPr>
          <w:p w:rsidR="00827100" w:rsidRDefault="00827100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7100" w:rsidRDefault="00827100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7100" w:rsidRDefault="00827100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7100" w:rsidRPr="001E4DA0" w:rsidRDefault="00827100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27100" w:rsidRPr="00AC6C80">
        <w:trPr>
          <w:trHeight w:val="2084"/>
        </w:trPr>
        <w:tc>
          <w:tcPr>
            <w:tcW w:w="244" w:type="pct"/>
            <w:gridSpan w:val="3"/>
            <w:noWrap/>
            <w:vAlign w:val="center"/>
          </w:tcPr>
          <w:p w:rsidR="00827100" w:rsidRPr="001F2A65" w:rsidRDefault="00827100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4.10</w:t>
            </w:r>
          </w:p>
        </w:tc>
        <w:tc>
          <w:tcPr>
            <w:tcW w:w="1092" w:type="pct"/>
            <w:gridSpan w:val="2"/>
          </w:tcPr>
          <w:p w:rsidR="00827100" w:rsidRPr="001E4DA0" w:rsidRDefault="00827100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АКТИВНОСТИ </w:t>
            </w:r>
          </w:p>
          <w:p w:rsidR="00827100" w:rsidRPr="001E4DA0" w:rsidRDefault="00827100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(дефинисати конкретне акције, са тачним временским роковима у коме се одвијају а које је неопходно извршити у циљу реализације пројекта)</w:t>
            </w:r>
          </w:p>
        </w:tc>
        <w:tc>
          <w:tcPr>
            <w:tcW w:w="1034" w:type="pct"/>
            <w:gridSpan w:val="5"/>
          </w:tcPr>
          <w:p w:rsidR="00827100" w:rsidRPr="001E4DA0" w:rsidRDefault="00827100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ОЧЕКИВАНИ РЕЗУЛТАТИ</w:t>
            </w:r>
          </w:p>
          <w:p w:rsidR="00827100" w:rsidRPr="001E4DA0" w:rsidRDefault="00827100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   (дефинисати као излазне конкретне исходе напред наведених активности пројекта које воде постизању специфичних циљева и општег циља пројекта)</w:t>
            </w:r>
          </w:p>
        </w:tc>
        <w:tc>
          <w:tcPr>
            <w:tcW w:w="1293" w:type="pct"/>
            <w:gridSpan w:val="5"/>
          </w:tcPr>
          <w:p w:rsidR="00827100" w:rsidRPr="001E4DA0" w:rsidRDefault="00827100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ИНДИКАТОРИ РЕЗУЛТАТА   </w:t>
            </w:r>
          </w:p>
          <w:p w:rsidR="00827100" w:rsidRPr="001E4DA0" w:rsidRDefault="00827100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(навести квантитативне и/или квалитативне индикаторе, нпр.број емисија, праћење медија и  др.)</w:t>
            </w:r>
          </w:p>
        </w:tc>
        <w:tc>
          <w:tcPr>
            <w:tcW w:w="1337" w:type="pct"/>
            <w:gridSpan w:val="7"/>
          </w:tcPr>
          <w:p w:rsidR="00827100" w:rsidRPr="001E4DA0" w:rsidRDefault="00827100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ИЗВОРИ ПРОВЕРЕ   </w:t>
            </w:r>
          </w:p>
          <w:p w:rsidR="00827100" w:rsidRPr="001E4DA0" w:rsidRDefault="00827100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(навести изворе верификације, нпр. спроведене анкете, мерење слушаности или гледаности, број посета сајту, број емитовања и др.)</w:t>
            </w:r>
          </w:p>
        </w:tc>
      </w:tr>
      <w:tr w:rsidR="00827100" w:rsidRPr="003846C1">
        <w:trPr>
          <w:trHeight w:val="986"/>
        </w:trPr>
        <w:tc>
          <w:tcPr>
            <w:tcW w:w="244" w:type="pct"/>
            <w:gridSpan w:val="3"/>
            <w:vAlign w:val="center"/>
          </w:tcPr>
          <w:p w:rsidR="00827100" w:rsidRPr="001F2A65" w:rsidRDefault="00827100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2" w:type="pct"/>
            <w:gridSpan w:val="2"/>
            <w:vAlign w:val="bottom"/>
          </w:tcPr>
          <w:p w:rsidR="00827100" w:rsidRPr="001F2A65" w:rsidRDefault="00827100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4" w:type="pct"/>
            <w:gridSpan w:val="5"/>
            <w:vAlign w:val="bottom"/>
          </w:tcPr>
          <w:p w:rsidR="00827100" w:rsidRPr="001F2A65" w:rsidRDefault="00827100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3" w:type="pct"/>
            <w:gridSpan w:val="5"/>
            <w:noWrap/>
            <w:vAlign w:val="bottom"/>
          </w:tcPr>
          <w:p w:rsidR="00827100" w:rsidRPr="001F2A65" w:rsidRDefault="00827100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37" w:type="pct"/>
            <w:gridSpan w:val="7"/>
            <w:vAlign w:val="bottom"/>
          </w:tcPr>
          <w:p w:rsidR="00827100" w:rsidRPr="001F2A65" w:rsidRDefault="00827100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827100" w:rsidRPr="003846C1">
        <w:trPr>
          <w:trHeight w:val="567"/>
        </w:trPr>
        <w:tc>
          <w:tcPr>
            <w:tcW w:w="244" w:type="pct"/>
            <w:gridSpan w:val="3"/>
            <w:vAlign w:val="center"/>
          </w:tcPr>
          <w:p w:rsidR="00827100" w:rsidRPr="001F2A65" w:rsidRDefault="00827100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092" w:type="pct"/>
            <w:gridSpan w:val="2"/>
            <w:vAlign w:val="bottom"/>
          </w:tcPr>
          <w:p w:rsidR="00827100" w:rsidRPr="001F2A65" w:rsidRDefault="00827100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4" w:type="pct"/>
            <w:gridSpan w:val="5"/>
            <w:vAlign w:val="bottom"/>
          </w:tcPr>
          <w:p w:rsidR="00827100" w:rsidRPr="001F2A65" w:rsidRDefault="00827100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3" w:type="pct"/>
            <w:gridSpan w:val="5"/>
            <w:noWrap/>
            <w:vAlign w:val="bottom"/>
          </w:tcPr>
          <w:p w:rsidR="00827100" w:rsidRPr="001F2A65" w:rsidRDefault="00827100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37" w:type="pct"/>
            <w:gridSpan w:val="7"/>
            <w:vAlign w:val="bottom"/>
          </w:tcPr>
          <w:p w:rsidR="00827100" w:rsidRPr="001F2A65" w:rsidRDefault="00827100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827100" w:rsidRPr="003846C1">
        <w:trPr>
          <w:trHeight w:val="567"/>
        </w:trPr>
        <w:tc>
          <w:tcPr>
            <w:tcW w:w="244" w:type="pct"/>
            <w:gridSpan w:val="3"/>
            <w:vAlign w:val="center"/>
          </w:tcPr>
          <w:p w:rsidR="00827100" w:rsidRPr="001F2A65" w:rsidRDefault="00827100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1092" w:type="pct"/>
            <w:gridSpan w:val="2"/>
            <w:vAlign w:val="bottom"/>
          </w:tcPr>
          <w:p w:rsidR="00827100" w:rsidRPr="001F2A65" w:rsidRDefault="00827100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4" w:type="pct"/>
            <w:gridSpan w:val="5"/>
            <w:vAlign w:val="bottom"/>
          </w:tcPr>
          <w:p w:rsidR="00827100" w:rsidRPr="001F2A65" w:rsidRDefault="00827100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3" w:type="pct"/>
            <w:gridSpan w:val="5"/>
            <w:noWrap/>
            <w:vAlign w:val="bottom"/>
          </w:tcPr>
          <w:p w:rsidR="00827100" w:rsidRPr="001F2A65" w:rsidRDefault="00827100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37" w:type="pct"/>
            <w:gridSpan w:val="7"/>
            <w:vAlign w:val="bottom"/>
          </w:tcPr>
          <w:p w:rsidR="00827100" w:rsidRPr="001F2A65" w:rsidRDefault="00827100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827100" w:rsidRPr="003846C1">
        <w:trPr>
          <w:trHeight w:val="567"/>
        </w:trPr>
        <w:tc>
          <w:tcPr>
            <w:tcW w:w="244" w:type="pct"/>
            <w:gridSpan w:val="3"/>
            <w:vAlign w:val="center"/>
          </w:tcPr>
          <w:p w:rsidR="00827100" w:rsidRPr="001F2A65" w:rsidRDefault="00827100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1092" w:type="pct"/>
            <w:gridSpan w:val="2"/>
            <w:vAlign w:val="bottom"/>
          </w:tcPr>
          <w:p w:rsidR="00827100" w:rsidRPr="001F2A65" w:rsidRDefault="00827100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4" w:type="pct"/>
            <w:gridSpan w:val="5"/>
            <w:vAlign w:val="bottom"/>
          </w:tcPr>
          <w:p w:rsidR="00827100" w:rsidRPr="001F2A65" w:rsidRDefault="00827100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3" w:type="pct"/>
            <w:gridSpan w:val="5"/>
            <w:noWrap/>
            <w:vAlign w:val="bottom"/>
          </w:tcPr>
          <w:p w:rsidR="00827100" w:rsidRPr="001F2A65" w:rsidRDefault="00827100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37" w:type="pct"/>
            <w:gridSpan w:val="7"/>
            <w:vAlign w:val="bottom"/>
          </w:tcPr>
          <w:p w:rsidR="00827100" w:rsidRPr="001F2A65" w:rsidRDefault="00827100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827100" w:rsidRPr="003846C1">
        <w:trPr>
          <w:trHeight w:val="959"/>
        </w:trPr>
        <w:tc>
          <w:tcPr>
            <w:tcW w:w="244" w:type="pct"/>
            <w:gridSpan w:val="3"/>
            <w:vAlign w:val="center"/>
          </w:tcPr>
          <w:p w:rsidR="00827100" w:rsidRPr="001F2A65" w:rsidRDefault="00827100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92" w:type="pct"/>
            <w:gridSpan w:val="2"/>
            <w:vAlign w:val="bottom"/>
          </w:tcPr>
          <w:p w:rsidR="00827100" w:rsidRPr="001F2A65" w:rsidRDefault="00827100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4" w:type="pct"/>
            <w:gridSpan w:val="5"/>
            <w:vAlign w:val="bottom"/>
          </w:tcPr>
          <w:p w:rsidR="00827100" w:rsidRPr="001F2A65" w:rsidRDefault="00827100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3" w:type="pct"/>
            <w:gridSpan w:val="5"/>
            <w:noWrap/>
            <w:vAlign w:val="bottom"/>
          </w:tcPr>
          <w:p w:rsidR="00827100" w:rsidRPr="001F2A65" w:rsidRDefault="00827100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37" w:type="pct"/>
            <w:gridSpan w:val="7"/>
            <w:vAlign w:val="bottom"/>
          </w:tcPr>
          <w:p w:rsidR="00827100" w:rsidRPr="001F2A65" w:rsidRDefault="00827100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827100" w:rsidRPr="003846C1">
        <w:trPr>
          <w:trHeight w:val="567"/>
        </w:trPr>
        <w:tc>
          <w:tcPr>
            <w:tcW w:w="244" w:type="pct"/>
            <w:gridSpan w:val="3"/>
            <w:vAlign w:val="center"/>
          </w:tcPr>
          <w:p w:rsidR="00827100" w:rsidRPr="001F2A65" w:rsidRDefault="00827100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1092" w:type="pct"/>
            <w:gridSpan w:val="2"/>
            <w:vAlign w:val="bottom"/>
          </w:tcPr>
          <w:p w:rsidR="00827100" w:rsidRPr="001F2A65" w:rsidRDefault="00827100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4" w:type="pct"/>
            <w:gridSpan w:val="5"/>
            <w:vAlign w:val="bottom"/>
          </w:tcPr>
          <w:p w:rsidR="00827100" w:rsidRPr="001F2A65" w:rsidRDefault="00827100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3" w:type="pct"/>
            <w:gridSpan w:val="5"/>
            <w:noWrap/>
            <w:vAlign w:val="bottom"/>
          </w:tcPr>
          <w:p w:rsidR="00827100" w:rsidRPr="001F2A65" w:rsidRDefault="00827100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37" w:type="pct"/>
            <w:gridSpan w:val="7"/>
            <w:vAlign w:val="bottom"/>
          </w:tcPr>
          <w:p w:rsidR="00827100" w:rsidRPr="001F2A65" w:rsidRDefault="00827100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827100" w:rsidRPr="003846C1">
        <w:trPr>
          <w:trHeight w:val="567"/>
        </w:trPr>
        <w:tc>
          <w:tcPr>
            <w:tcW w:w="244" w:type="pct"/>
            <w:gridSpan w:val="3"/>
            <w:vAlign w:val="center"/>
          </w:tcPr>
          <w:p w:rsidR="00827100" w:rsidRPr="001F2A65" w:rsidRDefault="00827100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1092" w:type="pct"/>
            <w:gridSpan w:val="2"/>
            <w:vAlign w:val="bottom"/>
          </w:tcPr>
          <w:p w:rsidR="00827100" w:rsidRPr="001F2A65" w:rsidRDefault="00827100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4" w:type="pct"/>
            <w:gridSpan w:val="5"/>
            <w:vAlign w:val="bottom"/>
          </w:tcPr>
          <w:p w:rsidR="00827100" w:rsidRPr="001F2A65" w:rsidRDefault="00827100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3" w:type="pct"/>
            <w:gridSpan w:val="5"/>
            <w:noWrap/>
            <w:vAlign w:val="bottom"/>
          </w:tcPr>
          <w:p w:rsidR="00827100" w:rsidRPr="001F2A65" w:rsidRDefault="00827100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37" w:type="pct"/>
            <w:gridSpan w:val="7"/>
            <w:vAlign w:val="bottom"/>
          </w:tcPr>
          <w:p w:rsidR="00827100" w:rsidRPr="001F2A65" w:rsidRDefault="00827100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827100" w:rsidRPr="003846C1">
        <w:trPr>
          <w:trHeight w:val="567"/>
        </w:trPr>
        <w:tc>
          <w:tcPr>
            <w:tcW w:w="244" w:type="pct"/>
            <w:gridSpan w:val="3"/>
            <w:vAlign w:val="center"/>
          </w:tcPr>
          <w:p w:rsidR="00827100" w:rsidRPr="001F2A65" w:rsidRDefault="00827100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1092" w:type="pct"/>
            <w:gridSpan w:val="2"/>
            <w:vAlign w:val="bottom"/>
          </w:tcPr>
          <w:p w:rsidR="00827100" w:rsidRPr="001F2A65" w:rsidRDefault="00827100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4" w:type="pct"/>
            <w:gridSpan w:val="5"/>
            <w:vAlign w:val="bottom"/>
          </w:tcPr>
          <w:p w:rsidR="00827100" w:rsidRPr="001F2A65" w:rsidRDefault="00827100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3" w:type="pct"/>
            <w:gridSpan w:val="5"/>
            <w:noWrap/>
            <w:vAlign w:val="bottom"/>
          </w:tcPr>
          <w:p w:rsidR="00827100" w:rsidRPr="001F2A65" w:rsidRDefault="00827100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37" w:type="pct"/>
            <w:gridSpan w:val="7"/>
            <w:vAlign w:val="bottom"/>
          </w:tcPr>
          <w:p w:rsidR="00827100" w:rsidRPr="001F2A65" w:rsidRDefault="00827100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827100" w:rsidRPr="003846C1">
        <w:trPr>
          <w:trHeight w:val="869"/>
        </w:trPr>
        <w:tc>
          <w:tcPr>
            <w:tcW w:w="244" w:type="pct"/>
            <w:gridSpan w:val="3"/>
            <w:vAlign w:val="center"/>
          </w:tcPr>
          <w:p w:rsidR="00827100" w:rsidRPr="001F2A65" w:rsidRDefault="00827100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92" w:type="pct"/>
            <w:gridSpan w:val="2"/>
            <w:vAlign w:val="bottom"/>
          </w:tcPr>
          <w:p w:rsidR="00827100" w:rsidRPr="001F2A65" w:rsidRDefault="00827100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4" w:type="pct"/>
            <w:gridSpan w:val="5"/>
            <w:vAlign w:val="bottom"/>
          </w:tcPr>
          <w:p w:rsidR="00827100" w:rsidRPr="001F2A65" w:rsidRDefault="00827100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3" w:type="pct"/>
            <w:gridSpan w:val="5"/>
            <w:noWrap/>
            <w:vAlign w:val="bottom"/>
          </w:tcPr>
          <w:p w:rsidR="00827100" w:rsidRPr="001F2A65" w:rsidRDefault="00827100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37" w:type="pct"/>
            <w:gridSpan w:val="7"/>
            <w:vAlign w:val="bottom"/>
          </w:tcPr>
          <w:p w:rsidR="00827100" w:rsidRPr="001F2A65" w:rsidRDefault="00827100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827100" w:rsidRPr="003846C1">
        <w:trPr>
          <w:trHeight w:val="567"/>
        </w:trPr>
        <w:tc>
          <w:tcPr>
            <w:tcW w:w="244" w:type="pct"/>
            <w:gridSpan w:val="3"/>
            <w:vAlign w:val="center"/>
          </w:tcPr>
          <w:p w:rsidR="00827100" w:rsidRPr="001F2A65" w:rsidRDefault="00827100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1092" w:type="pct"/>
            <w:gridSpan w:val="2"/>
            <w:vAlign w:val="bottom"/>
          </w:tcPr>
          <w:p w:rsidR="00827100" w:rsidRPr="001F2A65" w:rsidRDefault="00827100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4" w:type="pct"/>
            <w:gridSpan w:val="5"/>
            <w:vAlign w:val="bottom"/>
          </w:tcPr>
          <w:p w:rsidR="00827100" w:rsidRPr="001F2A65" w:rsidRDefault="00827100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3" w:type="pct"/>
            <w:gridSpan w:val="5"/>
            <w:noWrap/>
            <w:vAlign w:val="bottom"/>
          </w:tcPr>
          <w:p w:rsidR="00827100" w:rsidRPr="001F2A65" w:rsidRDefault="00827100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37" w:type="pct"/>
            <w:gridSpan w:val="7"/>
            <w:vAlign w:val="bottom"/>
          </w:tcPr>
          <w:p w:rsidR="00827100" w:rsidRPr="001F2A65" w:rsidRDefault="00827100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827100" w:rsidRPr="003846C1">
        <w:trPr>
          <w:trHeight w:val="567"/>
        </w:trPr>
        <w:tc>
          <w:tcPr>
            <w:tcW w:w="244" w:type="pct"/>
            <w:gridSpan w:val="3"/>
            <w:vAlign w:val="center"/>
          </w:tcPr>
          <w:p w:rsidR="00827100" w:rsidRPr="001F2A65" w:rsidRDefault="00827100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1092" w:type="pct"/>
            <w:gridSpan w:val="2"/>
            <w:vAlign w:val="bottom"/>
          </w:tcPr>
          <w:p w:rsidR="00827100" w:rsidRPr="001F2A65" w:rsidRDefault="00827100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4" w:type="pct"/>
            <w:gridSpan w:val="5"/>
            <w:vAlign w:val="bottom"/>
          </w:tcPr>
          <w:p w:rsidR="00827100" w:rsidRPr="001F2A65" w:rsidRDefault="00827100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3" w:type="pct"/>
            <w:gridSpan w:val="5"/>
            <w:noWrap/>
            <w:vAlign w:val="bottom"/>
          </w:tcPr>
          <w:p w:rsidR="00827100" w:rsidRPr="001F2A65" w:rsidRDefault="00827100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37" w:type="pct"/>
            <w:gridSpan w:val="7"/>
            <w:vAlign w:val="bottom"/>
          </w:tcPr>
          <w:p w:rsidR="00827100" w:rsidRPr="001F2A65" w:rsidRDefault="00827100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827100" w:rsidRPr="003846C1">
        <w:trPr>
          <w:trHeight w:val="567"/>
        </w:trPr>
        <w:tc>
          <w:tcPr>
            <w:tcW w:w="244" w:type="pct"/>
            <w:gridSpan w:val="3"/>
            <w:vAlign w:val="center"/>
          </w:tcPr>
          <w:p w:rsidR="00827100" w:rsidRPr="001F2A65" w:rsidRDefault="00827100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1092" w:type="pct"/>
            <w:gridSpan w:val="2"/>
            <w:vAlign w:val="bottom"/>
          </w:tcPr>
          <w:p w:rsidR="00827100" w:rsidRPr="001F2A65" w:rsidRDefault="00827100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4" w:type="pct"/>
            <w:gridSpan w:val="5"/>
            <w:vAlign w:val="bottom"/>
          </w:tcPr>
          <w:p w:rsidR="00827100" w:rsidRPr="001F2A65" w:rsidRDefault="00827100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93" w:type="pct"/>
            <w:gridSpan w:val="5"/>
            <w:noWrap/>
            <w:vAlign w:val="bottom"/>
          </w:tcPr>
          <w:p w:rsidR="00827100" w:rsidRPr="001F2A65" w:rsidRDefault="00827100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37" w:type="pct"/>
            <w:gridSpan w:val="7"/>
            <w:vAlign w:val="bottom"/>
          </w:tcPr>
          <w:p w:rsidR="00827100" w:rsidRPr="001F2A65" w:rsidRDefault="00827100" w:rsidP="00CC5C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827100" w:rsidRPr="003846C1">
        <w:trPr>
          <w:trHeight w:val="567"/>
        </w:trPr>
        <w:tc>
          <w:tcPr>
            <w:tcW w:w="239" w:type="pct"/>
            <w:gridSpan w:val="2"/>
            <w:noWrap/>
            <w:vAlign w:val="center"/>
          </w:tcPr>
          <w:p w:rsidR="00827100" w:rsidRPr="001F2A65" w:rsidRDefault="00827100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846C1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761" w:type="pct"/>
            <w:gridSpan w:val="20"/>
            <w:noWrap/>
            <w:vAlign w:val="center"/>
          </w:tcPr>
          <w:p w:rsidR="00827100" w:rsidRPr="001F2A65" w:rsidRDefault="00827100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ОСТАЛИ ПОДАЦИ О МЕДИЈУ </w:t>
            </w:r>
          </w:p>
        </w:tc>
      </w:tr>
      <w:tr w:rsidR="00827100" w:rsidRPr="00AC6C80">
        <w:trPr>
          <w:trHeight w:val="907"/>
        </w:trPr>
        <w:tc>
          <w:tcPr>
            <w:tcW w:w="239" w:type="pct"/>
            <w:gridSpan w:val="2"/>
            <w:vAlign w:val="center"/>
          </w:tcPr>
          <w:p w:rsidR="00827100" w:rsidRPr="001F2A65" w:rsidRDefault="00827100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2131" w:type="pct"/>
            <w:gridSpan w:val="8"/>
            <w:vAlign w:val="center"/>
          </w:tcPr>
          <w:p w:rsidR="00827100" w:rsidRPr="001E4DA0" w:rsidRDefault="00827100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НАЗИВ МЕДИЈА ПРЕКО КОГА СЕ </w:t>
            </w:r>
          </w:p>
          <w:p w:rsidR="00827100" w:rsidRPr="001E4DA0" w:rsidRDefault="00827100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РЕАЛИЗУЈЕ ПРОЈЕКАТ</w:t>
            </w:r>
          </w:p>
        </w:tc>
        <w:tc>
          <w:tcPr>
            <w:tcW w:w="2630" w:type="pct"/>
            <w:gridSpan w:val="12"/>
            <w:vAlign w:val="center"/>
          </w:tcPr>
          <w:p w:rsidR="00827100" w:rsidRPr="001E4DA0" w:rsidRDefault="00827100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27100" w:rsidRPr="00AC6C80">
        <w:trPr>
          <w:trHeight w:val="907"/>
        </w:trPr>
        <w:tc>
          <w:tcPr>
            <w:tcW w:w="239" w:type="pct"/>
            <w:gridSpan w:val="2"/>
            <w:vAlign w:val="center"/>
          </w:tcPr>
          <w:p w:rsidR="00827100" w:rsidRPr="001F2A65" w:rsidRDefault="00827100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5.1.1</w:t>
            </w:r>
          </w:p>
        </w:tc>
        <w:tc>
          <w:tcPr>
            <w:tcW w:w="4761" w:type="pct"/>
            <w:gridSpan w:val="20"/>
            <w:vAlign w:val="center"/>
          </w:tcPr>
          <w:p w:rsidR="00827100" w:rsidRPr="001E4DA0" w:rsidRDefault="00827100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 ШТАМПАНЕ МЕДИЈЕ НАВЕСТИ СЛЕДЕЋЕ ПОДАТКЕ:</w:t>
            </w:r>
          </w:p>
        </w:tc>
      </w:tr>
      <w:tr w:rsidR="00827100" w:rsidRPr="003846C1">
        <w:trPr>
          <w:trHeight w:val="1077"/>
        </w:trPr>
        <w:tc>
          <w:tcPr>
            <w:tcW w:w="239" w:type="pct"/>
            <w:gridSpan w:val="2"/>
            <w:vMerge w:val="restart"/>
            <w:vAlign w:val="center"/>
          </w:tcPr>
          <w:p w:rsidR="00827100" w:rsidRPr="001F2A65" w:rsidRDefault="00827100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</w:p>
        </w:tc>
        <w:tc>
          <w:tcPr>
            <w:tcW w:w="1012" w:type="pct"/>
            <w:gridSpan w:val="2"/>
            <w:vAlign w:val="center"/>
          </w:tcPr>
          <w:p w:rsidR="00827100" w:rsidRPr="001F2A65" w:rsidRDefault="00827100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периодика:</w:t>
            </w:r>
          </w:p>
        </w:tc>
        <w:tc>
          <w:tcPr>
            <w:tcW w:w="193" w:type="pct"/>
            <w:gridSpan w:val="2"/>
            <w:vMerge w:val="restart"/>
            <w:noWrap/>
            <w:vAlign w:val="center"/>
          </w:tcPr>
          <w:p w:rsidR="00827100" w:rsidRPr="001F2A65" w:rsidRDefault="00827100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б</w:t>
            </w:r>
          </w:p>
        </w:tc>
        <w:tc>
          <w:tcPr>
            <w:tcW w:w="966" w:type="pct"/>
            <w:gridSpan w:val="5"/>
            <w:vAlign w:val="center"/>
          </w:tcPr>
          <w:p w:rsidR="00827100" w:rsidRPr="001F2A65" w:rsidRDefault="00827100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тираж</w:t>
            </w:r>
          </w:p>
        </w:tc>
        <w:tc>
          <w:tcPr>
            <w:tcW w:w="204" w:type="pct"/>
            <w:gridSpan w:val="3"/>
            <w:vMerge w:val="restart"/>
            <w:vAlign w:val="center"/>
          </w:tcPr>
          <w:p w:rsidR="00827100" w:rsidRPr="001F2A65" w:rsidRDefault="00827100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</w:t>
            </w:r>
          </w:p>
        </w:tc>
        <w:tc>
          <w:tcPr>
            <w:tcW w:w="1076" w:type="pct"/>
            <w:gridSpan w:val="2"/>
            <w:vAlign w:val="center"/>
          </w:tcPr>
          <w:p w:rsidR="00827100" w:rsidRPr="001F2A65" w:rsidRDefault="00827100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врста папира</w:t>
            </w:r>
          </w:p>
        </w:tc>
        <w:tc>
          <w:tcPr>
            <w:tcW w:w="180" w:type="pct"/>
            <w:gridSpan w:val="2"/>
            <w:vMerge w:val="restart"/>
            <w:noWrap/>
            <w:vAlign w:val="center"/>
          </w:tcPr>
          <w:p w:rsidR="00827100" w:rsidRPr="001F2A65" w:rsidRDefault="00827100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</w:t>
            </w:r>
          </w:p>
        </w:tc>
        <w:tc>
          <w:tcPr>
            <w:tcW w:w="1130" w:type="pct"/>
            <w:gridSpan w:val="4"/>
            <w:vAlign w:val="center"/>
          </w:tcPr>
          <w:p w:rsidR="00827100" w:rsidRPr="001F2A65" w:rsidRDefault="00827100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формат</w:t>
            </w:r>
          </w:p>
        </w:tc>
      </w:tr>
      <w:tr w:rsidR="00827100" w:rsidRPr="003846C1">
        <w:trPr>
          <w:trHeight w:val="1077"/>
        </w:trPr>
        <w:tc>
          <w:tcPr>
            <w:tcW w:w="239" w:type="pct"/>
            <w:gridSpan w:val="2"/>
            <w:vMerge/>
            <w:vAlign w:val="center"/>
          </w:tcPr>
          <w:p w:rsidR="00827100" w:rsidRPr="001F2A65" w:rsidRDefault="00827100" w:rsidP="00CC5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012" w:type="pct"/>
            <w:gridSpan w:val="2"/>
            <w:noWrap/>
            <w:vAlign w:val="center"/>
          </w:tcPr>
          <w:p w:rsidR="00827100" w:rsidRPr="001F2A65" w:rsidRDefault="00827100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3" w:type="pct"/>
            <w:gridSpan w:val="2"/>
            <w:vMerge/>
            <w:vAlign w:val="center"/>
          </w:tcPr>
          <w:p w:rsidR="00827100" w:rsidRPr="001F2A65" w:rsidRDefault="00827100" w:rsidP="00CC5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66" w:type="pct"/>
            <w:gridSpan w:val="5"/>
            <w:noWrap/>
            <w:vAlign w:val="center"/>
          </w:tcPr>
          <w:p w:rsidR="00827100" w:rsidRPr="001F2A65" w:rsidRDefault="00827100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4" w:type="pct"/>
            <w:gridSpan w:val="3"/>
            <w:vMerge/>
            <w:vAlign w:val="center"/>
          </w:tcPr>
          <w:p w:rsidR="00827100" w:rsidRPr="001F2A65" w:rsidRDefault="00827100" w:rsidP="00CC5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076" w:type="pct"/>
            <w:gridSpan w:val="2"/>
            <w:vAlign w:val="center"/>
          </w:tcPr>
          <w:p w:rsidR="00827100" w:rsidRPr="001F2A65" w:rsidRDefault="00827100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0" w:type="pct"/>
            <w:gridSpan w:val="2"/>
            <w:vMerge/>
            <w:vAlign w:val="center"/>
          </w:tcPr>
          <w:p w:rsidR="00827100" w:rsidRPr="001F2A65" w:rsidRDefault="00827100" w:rsidP="00CC5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30" w:type="pct"/>
            <w:gridSpan w:val="4"/>
            <w:vAlign w:val="center"/>
          </w:tcPr>
          <w:p w:rsidR="00827100" w:rsidRPr="001F2A65" w:rsidRDefault="00827100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27100" w:rsidRPr="003846C1">
        <w:trPr>
          <w:trHeight w:val="1077"/>
        </w:trPr>
        <w:tc>
          <w:tcPr>
            <w:tcW w:w="239" w:type="pct"/>
            <w:gridSpan w:val="2"/>
            <w:vMerge w:val="restart"/>
            <w:vAlign w:val="center"/>
          </w:tcPr>
          <w:p w:rsidR="00827100" w:rsidRPr="001F2A65" w:rsidRDefault="00827100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</w:t>
            </w:r>
          </w:p>
        </w:tc>
        <w:tc>
          <w:tcPr>
            <w:tcW w:w="1012" w:type="pct"/>
            <w:gridSpan w:val="2"/>
            <w:vAlign w:val="center"/>
          </w:tcPr>
          <w:p w:rsidR="00827100" w:rsidRPr="001F2A65" w:rsidRDefault="00827100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обим:</w:t>
            </w:r>
          </w:p>
        </w:tc>
        <w:tc>
          <w:tcPr>
            <w:tcW w:w="193" w:type="pct"/>
            <w:gridSpan w:val="2"/>
            <w:vMerge w:val="restart"/>
            <w:noWrap/>
            <w:vAlign w:val="center"/>
          </w:tcPr>
          <w:p w:rsidR="00827100" w:rsidRPr="001F2A65" w:rsidRDefault="00827100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ђ</w:t>
            </w:r>
          </w:p>
        </w:tc>
        <w:tc>
          <w:tcPr>
            <w:tcW w:w="966" w:type="pct"/>
            <w:gridSpan w:val="5"/>
            <w:vAlign w:val="center"/>
          </w:tcPr>
          <w:p w:rsidR="00827100" w:rsidRPr="001F2A65" w:rsidRDefault="00827100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врста штампе, штампарија</w:t>
            </w:r>
          </w:p>
        </w:tc>
        <w:tc>
          <w:tcPr>
            <w:tcW w:w="204" w:type="pct"/>
            <w:gridSpan w:val="3"/>
            <w:vMerge w:val="restart"/>
            <w:vAlign w:val="center"/>
          </w:tcPr>
          <w:p w:rsidR="00827100" w:rsidRPr="001F2A65" w:rsidRDefault="00827100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</w:t>
            </w:r>
          </w:p>
        </w:tc>
        <w:tc>
          <w:tcPr>
            <w:tcW w:w="1076" w:type="pct"/>
            <w:gridSpan w:val="2"/>
            <w:vAlign w:val="center"/>
          </w:tcPr>
          <w:p w:rsidR="00827100" w:rsidRPr="001F2A65" w:rsidRDefault="00827100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продајна цена</w:t>
            </w:r>
          </w:p>
        </w:tc>
        <w:tc>
          <w:tcPr>
            <w:tcW w:w="180" w:type="pct"/>
            <w:gridSpan w:val="2"/>
            <w:vMerge w:val="restart"/>
            <w:vAlign w:val="center"/>
          </w:tcPr>
          <w:p w:rsidR="00827100" w:rsidRPr="001F2A65" w:rsidRDefault="00827100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ж</w:t>
            </w:r>
          </w:p>
        </w:tc>
        <w:tc>
          <w:tcPr>
            <w:tcW w:w="1130" w:type="pct"/>
            <w:gridSpan w:val="4"/>
            <w:vAlign w:val="center"/>
          </w:tcPr>
          <w:p w:rsidR="00827100" w:rsidRPr="001F2A65" w:rsidRDefault="00827100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дистрибуција</w:t>
            </w:r>
          </w:p>
        </w:tc>
      </w:tr>
      <w:tr w:rsidR="00827100" w:rsidRPr="003846C1">
        <w:trPr>
          <w:trHeight w:val="1077"/>
        </w:trPr>
        <w:tc>
          <w:tcPr>
            <w:tcW w:w="239" w:type="pct"/>
            <w:gridSpan w:val="2"/>
            <w:vMerge/>
            <w:vAlign w:val="center"/>
          </w:tcPr>
          <w:p w:rsidR="00827100" w:rsidRPr="001F2A65" w:rsidRDefault="00827100" w:rsidP="00CC5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012" w:type="pct"/>
            <w:gridSpan w:val="2"/>
            <w:vAlign w:val="center"/>
          </w:tcPr>
          <w:p w:rsidR="00827100" w:rsidRPr="001F2A65" w:rsidRDefault="00827100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3" w:type="pct"/>
            <w:gridSpan w:val="2"/>
            <w:vMerge/>
            <w:vAlign w:val="center"/>
          </w:tcPr>
          <w:p w:rsidR="00827100" w:rsidRPr="001F2A65" w:rsidRDefault="00827100" w:rsidP="00CC5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966" w:type="pct"/>
            <w:gridSpan w:val="5"/>
            <w:noWrap/>
            <w:vAlign w:val="center"/>
          </w:tcPr>
          <w:p w:rsidR="00827100" w:rsidRPr="001F2A65" w:rsidRDefault="00827100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4" w:type="pct"/>
            <w:gridSpan w:val="3"/>
            <w:vMerge/>
            <w:vAlign w:val="center"/>
          </w:tcPr>
          <w:p w:rsidR="00827100" w:rsidRPr="001F2A65" w:rsidRDefault="00827100" w:rsidP="00CC5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076" w:type="pct"/>
            <w:gridSpan w:val="2"/>
            <w:vAlign w:val="center"/>
          </w:tcPr>
          <w:p w:rsidR="00827100" w:rsidRPr="001F2A65" w:rsidRDefault="00827100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0" w:type="pct"/>
            <w:gridSpan w:val="2"/>
            <w:vMerge/>
            <w:vAlign w:val="center"/>
          </w:tcPr>
          <w:p w:rsidR="00827100" w:rsidRPr="001F2A65" w:rsidRDefault="00827100" w:rsidP="00CC5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130" w:type="pct"/>
            <w:gridSpan w:val="4"/>
            <w:vAlign w:val="center"/>
          </w:tcPr>
          <w:p w:rsidR="00827100" w:rsidRPr="001F2A65" w:rsidRDefault="00827100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27100" w:rsidRPr="00AC6C80">
        <w:trPr>
          <w:trHeight w:val="907"/>
        </w:trPr>
        <w:tc>
          <w:tcPr>
            <w:tcW w:w="239" w:type="pct"/>
            <w:gridSpan w:val="2"/>
            <w:noWrap/>
            <w:vAlign w:val="center"/>
          </w:tcPr>
          <w:p w:rsidR="00827100" w:rsidRPr="001F2A65" w:rsidRDefault="00827100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5.1.2</w:t>
            </w:r>
          </w:p>
        </w:tc>
        <w:tc>
          <w:tcPr>
            <w:tcW w:w="4761" w:type="pct"/>
            <w:gridSpan w:val="20"/>
            <w:vAlign w:val="center"/>
          </w:tcPr>
          <w:p w:rsidR="00827100" w:rsidRPr="001E4DA0" w:rsidRDefault="00827100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ЗА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ЕЛЕКТРОНСКЕ МЕДИЈЕ </w:t>
            </w: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НАВЕСТИ СЛЕДЕЋЕ ПОДАТКЕ:</w:t>
            </w:r>
          </w:p>
        </w:tc>
      </w:tr>
      <w:tr w:rsidR="00827100" w:rsidRPr="00AC6C80">
        <w:trPr>
          <w:trHeight w:val="1077"/>
        </w:trPr>
        <w:tc>
          <w:tcPr>
            <w:tcW w:w="239" w:type="pct"/>
            <w:gridSpan w:val="2"/>
            <w:vMerge w:val="restart"/>
            <w:vAlign w:val="center"/>
          </w:tcPr>
          <w:p w:rsidR="00827100" w:rsidRPr="001F2A65" w:rsidRDefault="00827100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</w:p>
        </w:tc>
        <w:tc>
          <w:tcPr>
            <w:tcW w:w="1012" w:type="pct"/>
            <w:gridSpan w:val="2"/>
            <w:vAlign w:val="center"/>
          </w:tcPr>
          <w:p w:rsidR="00827100" w:rsidRPr="001E4DA0" w:rsidRDefault="00827100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  <w:r w:rsidRPr="001E4DA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начин емитовања (земаљско/кабловско/  сателитско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/електронска издања</w:t>
            </w:r>
            <w:r w:rsidRPr="001E4DA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)</w:t>
            </w:r>
          </w:p>
        </w:tc>
        <w:tc>
          <w:tcPr>
            <w:tcW w:w="193" w:type="pct"/>
            <w:gridSpan w:val="2"/>
            <w:vMerge w:val="restart"/>
            <w:vAlign w:val="center"/>
          </w:tcPr>
          <w:p w:rsidR="00827100" w:rsidRPr="001F2A65" w:rsidRDefault="00827100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б</w:t>
            </w:r>
          </w:p>
        </w:tc>
        <w:tc>
          <w:tcPr>
            <w:tcW w:w="966" w:type="pct"/>
            <w:gridSpan w:val="5"/>
            <w:vAlign w:val="center"/>
          </w:tcPr>
          <w:p w:rsidR="00827100" w:rsidRPr="001E4DA0" w:rsidRDefault="00827100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  <w:r w:rsidRPr="001E4DA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 xml:space="preserve">врста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 xml:space="preserve">пружалаца медијских услуга </w:t>
            </w:r>
            <w:r w:rsidRPr="001E4DA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 xml:space="preserve"> према садржају програма</w:t>
            </w:r>
          </w:p>
        </w:tc>
        <w:tc>
          <w:tcPr>
            <w:tcW w:w="204" w:type="pct"/>
            <w:gridSpan w:val="3"/>
            <w:vMerge w:val="restart"/>
            <w:vAlign w:val="center"/>
          </w:tcPr>
          <w:p w:rsidR="00827100" w:rsidRPr="001F2A65" w:rsidRDefault="00827100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 </w:t>
            </w:r>
          </w:p>
        </w:tc>
        <w:tc>
          <w:tcPr>
            <w:tcW w:w="1107" w:type="pct"/>
            <w:gridSpan w:val="3"/>
            <w:vAlign w:val="center"/>
          </w:tcPr>
          <w:p w:rsidR="00827100" w:rsidRPr="001F2A65" w:rsidRDefault="00827100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број запослених </w:t>
            </w:r>
          </w:p>
        </w:tc>
        <w:tc>
          <w:tcPr>
            <w:tcW w:w="172" w:type="pct"/>
            <w:gridSpan w:val="2"/>
            <w:vMerge w:val="restart"/>
            <w:vAlign w:val="center"/>
          </w:tcPr>
          <w:p w:rsidR="00827100" w:rsidRPr="001F2A65" w:rsidRDefault="00827100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</w:t>
            </w:r>
          </w:p>
        </w:tc>
        <w:tc>
          <w:tcPr>
            <w:tcW w:w="1107" w:type="pct"/>
            <w:gridSpan w:val="3"/>
            <w:vAlign w:val="center"/>
          </w:tcPr>
          <w:p w:rsidR="00827100" w:rsidRPr="001E4DA0" w:rsidRDefault="00827100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  <w:r w:rsidRPr="001E4DA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број посета вебсајту (на месечном нивоу)</w:t>
            </w:r>
          </w:p>
        </w:tc>
      </w:tr>
      <w:tr w:rsidR="00827100" w:rsidRPr="00AC6C80">
        <w:trPr>
          <w:trHeight w:val="1077"/>
        </w:trPr>
        <w:tc>
          <w:tcPr>
            <w:tcW w:w="239" w:type="pct"/>
            <w:gridSpan w:val="2"/>
            <w:vMerge/>
            <w:vAlign w:val="center"/>
          </w:tcPr>
          <w:p w:rsidR="00827100" w:rsidRPr="001E4DA0" w:rsidRDefault="00827100" w:rsidP="00CC5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</w:p>
        </w:tc>
        <w:tc>
          <w:tcPr>
            <w:tcW w:w="1012" w:type="pct"/>
            <w:gridSpan w:val="2"/>
            <w:vAlign w:val="center"/>
          </w:tcPr>
          <w:p w:rsidR="00827100" w:rsidRPr="001E4DA0" w:rsidRDefault="00827100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3" w:type="pct"/>
            <w:gridSpan w:val="2"/>
            <w:vMerge/>
            <w:vAlign w:val="center"/>
          </w:tcPr>
          <w:p w:rsidR="00827100" w:rsidRPr="001E4DA0" w:rsidRDefault="00827100" w:rsidP="00CC5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</w:p>
        </w:tc>
        <w:tc>
          <w:tcPr>
            <w:tcW w:w="966" w:type="pct"/>
            <w:gridSpan w:val="5"/>
            <w:vAlign w:val="center"/>
          </w:tcPr>
          <w:p w:rsidR="00827100" w:rsidRPr="001E4DA0" w:rsidRDefault="00827100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  <w:r w:rsidRPr="001F2A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04" w:type="pct"/>
            <w:gridSpan w:val="3"/>
            <w:vMerge/>
            <w:vAlign w:val="center"/>
          </w:tcPr>
          <w:p w:rsidR="00827100" w:rsidRPr="001E4DA0" w:rsidRDefault="00827100" w:rsidP="00CC5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</w:p>
        </w:tc>
        <w:tc>
          <w:tcPr>
            <w:tcW w:w="1107" w:type="pct"/>
            <w:gridSpan w:val="3"/>
            <w:vAlign w:val="center"/>
          </w:tcPr>
          <w:p w:rsidR="00827100" w:rsidRPr="001E4DA0" w:rsidRDefault="00827100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2" w:type="pct"/>
            <w:gridSpan w:val="2"/>
            <w:vMerge/>
            <w:vAlign w:val="center"/>
          </w:tcPr>
          <w:p w:rsidR="00827100" w:rsidRPr="001E4DA0" w:rsidRDefault="00827100" w:rsidP="00CC5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</w:p>
        </w:tc>
        <w:tc>
          <w:tcPr>
            <w:tcW w:w="1107" w:type="pct"/>
            <w:gridSpan w:val="3"/>
            <w:vAlign w:val="center"/>
          </w:tcPr>
          <w:p w:rsidR="00827100" w:rsidRPr="001E4DA0" w:rsidRDefault="00827100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27100" w:rsidRPr="00AC6C80">
        <w:trPr>
          <w:trHeight w:val="907"/>
        </w:trPr>
        <w:tc>
          <w:tcPr>
            <w:tcW w:w="229" w:type="pct"/>
            <w:vAlign w:val="center"/>
          </w:tcPr>
          <w:p w:rsidR="00827100" w:rsidRPr="001F2A65" w:rsidRDefault="00827100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 w:type="page"/>
            </w: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5.1.3</w:t>
            </w:r>
          </w:p>
        </w:tc>
        <w:tc>
          <w:tcPr>
            <w:tcW w:w="4771" w:type="pct"/>
            <w:gridSpan w:val="21"/>
            <w:vAlign w:val="center"/>
          </w:tcPr>
          <w:p w:rsidR="00827100" w:rsidRPr="001E4DA0" w:rsidRDefault="00827100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 САМОСТАЛНЕ ПРОДУКЦИЈЕ НАВЕСТИ СЛЕДЕЋЕ ПОДАТКЕ:</w:t>
            </w:r>
          </w:p>
        </w:tc>
      </w:tr>
      <w:tr w:rsidR="00827100" w:rsidRPr="00AC6C80">
        <w:trPr>
          <w:trHeight w:val="1077"/>
        </w:trPr>
        <w:tc>
          <w:tcPr>
            <w:tcW w:w="229" w:type="pct"/>
            <w:vMerge w:val="restart"/>
            <w:vAlign w:val="center"/>
          </w:tcPr>
          <w:p w:rsidR="00827100" w:rsidRPr="001F2A65" w:rsidRDefault="00827100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а</w:t>
            </w:r>
          </w:p>
        </w:tc>
        <w:tc>
          <w:tcPr>
            <w:tcW w:w="1022" w:type="pct"/>
            <w:gridSpan w:val="3"/>
            <w:vAlign w:val="center"/>
          </w:tcPr>
          <w:p w:rsidR="00827100" w:rsidRPr="001F2A65" w:rsidRDefault="00827100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Број запослених</w:t>
            </w:r>
          </w:p>
        </w:tc>
        <w:tc>
          <w:tcPr>
            <w:tcW w:w="193" w:type="pct"/>
            <w:gridSpan w:val="2"/>
            <w:vMerge w:val="restart"/>
            <w:vAlign w:val="center"/>
          </w:tcPr>
          <w:p w:rsidR="00827100" w:rsidRPr="001F2A65" w:rsidRDefault="00827100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б</w:t>
            </w:r>
          </w:p>
        </w:tc>
        <w:tc>
          <w:tcPr>
            <w:tcW w:w="966" w:type="pct"/>
            <w:gridSpan w:val="5"/>
            <w:vAlign w:val="center"/>
          </w:tcPr>
          <w:p w:rsidR="00827100" w:rsidRPr="001E4DA0" w:rsidRDefault="00827100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  <w:r w:rsidRPr="001E4DA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Навести техничке капацитете за реализацију медијских садржаја</w:t>
            </w:r>
          </w:p>
        </w:tc>
        <w:tc>
          <w:tcPr>
            <w:tcW w:w="194" w:type="pct"/>
            <w:gridSpan w:val="2"/>
            <w:vMerge w:val="restart"/>
            <w:noWrap/>
            <w:vAlign w:val="center"/>
          </w:tcPr>
          <w:p w:rsidR="00827100" w:rsidRPr="001F2A65" w:rsidRDefault="00827100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</w:t>
            </w:r>
          </w:p>
        </w:tc>
        <w:tc>
          <w:tcPr>
            <w:tcW w:w="1117" w:type="pct"/>
            <w:gridSpan w:val="4"/>
            <w:vAlign w:val="center"/>
          </w:tcPr>
          <w:p w:rsidR="00827100" w:rsidRPr="001E4DA0" w:rsidRDefault="00827100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  <w:r w:rsidRPr="001E4DA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Емитовани медијски садржаји у протеклој години карактер и форма наведених садржаја</w:t>
            </w:r>
          </w:p>
        </w:tc>
        <w:tc>
          <w:tcPr>
            <w:tcW w:w="194" w:type="pct"/>
            <w:gridSpan w:val="3"/>
            <w:vMerge w:val="restart"/>
            <w:vAlign w:val="center"/>
          </w:tcPr>
          <w:p w:rsidR="00827100" w:rsidRPr="001F2A65" w:rsidRDefault="00827100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г</w:t>
            </w:r>
          </w:p>
        </w:tc>
        <w:tc>
          <w:tcPr>
            <w:tcW w:w="1085" w:type="pct"/>
            <w:gridSpan w:val="2"/>
            <w:vAlign w:val="center"/>
          </w:tcPr>
          <w:p w:rsidR="00827100" w:rsidRPr="001E4DA0" w:rsidRDefault="00827100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  <w:r w:rsidRPr="001E4DA0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Међународна и домаћа признања и награде за произведене медијске садржаје</w:t>
            </w:r>
          </w:p>
        </w:tc>
      </w:tr>
      <w:tr w:rsidR="00827100" w:rsidRPr="00AC6C80">
        <w:trPr>
          <w:trHeight w:val="1077"/>
        </w:trPr>
        <w:tc>
          <w:tcPr>
            <w:tcW w:w="229" w:type="pct"/>
            <w:vMerge/>
            <w:vAlign w:val="center"/>
          </w:tcPr>
          <w:p w:rsidR="00827100" w:rsidRPr="001E4DA0" w:rsidRDefault="00827100" w:rsidP="00CC5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</w:p>
        </w:tc>
        <w:tc>
          <w:tcPr>
            <w:tcW w:w="1022" w:type="pct"/>
            <w:gridSpan w:val="3"/>
            <w:vAlign w:val="center"/>
          </w:tcPr>
          <w:p w:rsidR="00827100" w:rsidRPr="001E4DA0" w:rsidRDefault="00827100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3" w:type="pct"/>
            <w:gridSpan w:val="2"/>
            <w:vMerge/>
            <w:vAlign w:val="center"/>
          </w:tcPr>
          <w:p w:rsidR="00827100" w:rsidRPr="001E4DA0" w:rsidRDefault="00827100" w:rsidP="00CC5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</w:p>
        </w:tc>
        <w:tc>
          <w:tcPr>
            <w:tcW w:w="966" w:type="pct"/>
            <w:gridSpan w:val="5"/>
            <w:vAlign w:val="center"/>
          </w:tcPr>
          <w:p w:rsidR="00827100" w:rsidRPr="001E4DA0" w:rsidRDefault="00827100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  <w:r w:rsidRPr="001F2A6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94" w:type="pct"/>
            <w:gridSpan w:val="2"/>
            <w:vMerge/>
            <w:vAlign w:val="center"/>
          </w:tcPr>
          <w:p w:rsidR="00827100" w:rsidRPr="001E4DA0" w:rsidRDefault="00827100" w:rsidP="00CC5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</w:p>
        </w:tc>
        <w:tc>
          <w:tcPr>
            <w:tcW w:w="1117" w:type="pct"/>
            <w:gridSpan w:val="4"/>
            <w:vAlign w:val="center"/>
          </w:tcPr>
          <w:p w:rsidR="00827100" w:rsidRPr="001E4DA0" w:rsidRDefault="00827100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4" w:type="pct"/>
            <w:gridSpan w:val="3"/>
            <w:vMerge/>
            <w:vAlign w:val="center"/>
          </w:tcPr>
          <w:p w:rsidR="00827100" w:rsidRPr="001E4DA0" w:rsidRDefault="00827100" w:rsidP="00CC5C7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</w:pPr>
          </w:p>
        </w:tc>
        <w:tc>
          <w:tcPr>
            <w:tcW w:w="1085" w:type="pct"/>
            <w:gridSpan w:val="2"/>
            <w:vAlign w:val="center"/>
          </w:tcPr>
          <w:p w:rsidR="00827100" w:rsidRPr="001E4DA0" w:rsidRDefault="00827100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27100" w:rsidRPr="00AC6C80" w:rsidTr="00F86151">
        <w:trPr>
          <w:trHeight w:val="3683"/>
        </w:trPr>
        <w:tc>
          <w:tcPr>
            <w:tcW w:w="229" w:type="pct"/>
            <w:vAlign w:val="center"/>
          </w:tcPr>
          <w:p w:rsidR="00827100" w:rsidRPr="001F2A65" w:rsidRDefault="00827100" w:rsidP="00CC5C7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5.1.4</w:t>
            </w:r>
          </w:p>
        </w:tc>
        <w:tc>
          <w:tcPr>
            <w:tcW w:w="1215" w:type="pct"/>
            <w:gridSpan w:val="5"/>
            <w:vAlign w:val="center"/>
          </w:tcPr>
          <w:p w:rsidR="00827100" w:rsidRPr="001E4DA0" w:rsidRDefault="00827100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 ПРАВНО ЛИЦЕ / ПРЕДУЗЕТНИК</w:t>
            </w:r>
            <w:r w:rsidRPr="001F2A65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А</w:t>
            </w:r>
          </w:p>
          <w:p w:rsidR="00827100" w:rsidRPr="001E4DA0" w:rsidRDefault="00827100" w:rsidP="00CC5C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E4DA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(НАВЕСТИ ДОСАДАШЊЕ ИСКУСТВО):</w:t>
            </w:r>
          </w:p>
        </w:tc>
        <w:tc>
          <w:tcPr>
            <w:tcW w:w="3556" w:type="pct"/>
            <w:gridSpan w:val="16"/>
            <w:vAlign w:val="center"/>
          </w:tcPr>
          <w:p w:rsidR="00827100" w:rsidRPr="001E4DA0" w:rsidRDefault="00827100" w:rsidP="00CC5C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F2A6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827100" w:rsidRPr="001E4DA0" w:rsidRDefault="00827100">
      <w:pPr>
        <w:rPr>
          <w:rFonts w:ascii="Times New Roman" w:hAnsi="Times New Roman" w:cs="Times New Roman"/>
          <w:lang w:val="ru-RU"/>
        </w:rPr>
      </w:pPr>
    </w:p>
    <w:p w:rsidR="00827100" w:rsidRPr="001E4DA0" w:rsidRDefault="00827100">
      <w:pPr>
        <w:rPr>
          <w:rFonts w:ascii="Times New Roman" w:hAnsi="Times New Roman" w:cs="Times New Roman"/>
          <w:lang w:val="ru-RU"/>
        </w:rPr>
      </w:pPr>
      <w:r w:rsidRPr="001E4DA0">
        <w:rPr>
          <w:rFonts w:ascii="Times New Roman" w:hAnsi="Times New Roman" w:cs="Times New Roman"/>
          <w:lang w:val="ru-RU"/>
        </w:rPr>
        <w:br w:type="page"/>
      </w:r>
    </w:p>
    <w:tbl>
      <w:tblPr>
        <w:tblW w:w="5000" w:type="pct"/>
        <w:tblInd w:w="-106" w:type="dxa"/>
        <w:tblLayout w:type="fixed"/>
        <w:tblLook w:val="00A0"/>
      </w:tblPr>
      <w:tblGrid>
        <w:gridCol w:w="371"/>
        <w:gridCol w:w="3224"/>
        <w:gridCol w:w="6964"/>
        <w:gridCol w:w="3509"/>
      </w:tblGrid>
      <w:tr w:rsidR="00827100" w:rsidRPr="003846C1">
        <w:trPr>
          <w:trHeight w:val="154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27100" w:rsidRPr="00427B74" w:rsidRDefault="00827100" w:rsidP="005564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427B74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И З Ј А В А</w:t>
            </w:r>
          </w:p>
        </w:tc>
      </w:tr>
      <w:tr w:rsidR="00827100" w:rsidRPr="00AC6C80">
        <w:trPr>
          <w:trHeight w:val="930"/>
        </w:trPr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noWrap/>
            <w:vAlign w:val="bottom"/>
          </w:tcPr>
          <w:p w:rsidR="00827100" w:rsidRPr="001E4DA0" w:rsidRDefault="00827100" w:rsidP="005564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827100" w:rsidRPr="001E4DA0" w:rsidRDefault="00827100" w:rsidP="005564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827100" w:rsidRDefault="00827100" w:rsidP="005564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sr-Cyrl-CS"/>
              </w:rPr>
            </w:pPr>
          </w:p>
          <w:p w:rsidR="00827100" w:rsidRDefault="00827100" w:rsidP="005564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sr-Cyrl-CS"/>
              </w:rPr>
            </w:pPr>
          </w:p>
          <w:p w:rsidR="00827100" w:rsidRPr="00D902A4" w:rsidRDefault="00827100" w:rsidP="005564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sr-Cyrl-CS"/>
              </w:rPr>
            </w:pPr>
          </w:p>
          <w:p w:rsidR="00827100" w:rsidRPr="001E4DA0" w:rsidRDefault="00827100" w:rsidP="005564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827100" w:rsidRDefault="00827100" w:rsidP="00AC6C80">
            <w:pPr>
              <w:spacing w:after="0" w:line="240" w:lineRule="auto"/>
              <w:ind w:firstLine="14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sr-Cyrl-CS"/>
              </w:rPr>
            </w:pPr>
            <w:r w:rsidRPr="001E4DA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Као одговорно лице подносиоца пријаве, под кривичном и материјалном одговорношћу,</w:t>
            </w:r>
          </w:p>
          <w:p w:rsidR="00827100" w:rsidRDefault="00827100" w:rsidP="00AC6C80">
            <w:pPr>
              <w:spacing w:after="0" w:line="240" w:lineRule="auto"/>
              <w:ind w:firstLine="144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sr-Cyrl-CS"/>
              </w:rPr>
            </w:pPr>
          </w:p>
          <w:p w:rsidR="00827100" w:rsidRPr="00D902A4" w:rsidRDefault="00827100" w:rsidP="00AC6C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</w:t>
            </w:r>
            <w:r w:rsidRPr="001E4DA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зјављујем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1E4DA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да су сви подаци, који су наведени 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sr-Cyrl-CS"/>
              </w:rPr>
              <w:t xml:space="preserve"> обрасцу</w:t>
            </w:r>
            <w:r w:rsidRPr="001E4DA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 истинити и тачни.</w:t>
            </w:r>
          </w:p>
          <w:p w:rsidR="00827100" w:rsidRPr="001E4DA0" w:rsidRDefault="00827100" w:rsidP="00AC6C8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827100" w:rsidRPr="001E4DA0" w:rsidRDefault="00827100" w:rsidP="00D902A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827100" w:rsidRPr="00AC6C80">
        <w:trPr>
          <w:trHeight w:val="892"/>
        </w:trPr>
        <w:tc>
          <w:tcPr>
            <w:tcW w:w="5000" w:type="pct"/>
            <w:gridSpan w:val="4"/>
            <w:noWrap/>
            <w:vAlign w:val="center"/>
          </w:tcPr>
          <w:p w:rsidR="00827100" w:rsidRPr="001E4DA0" w:rsidRDefault="00827100" w:rsidP="005564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827100" w:rsidRPr="00AC6C80">
        <w:trPr>
          <w:trHeight w:val="1545"/>
        </w:trPr>
        <w:tc>
          <w:tcPr>
            <w:tcW w:w="5000" w:type="pct"/>
            <w:gridSpan w:val="4"/>
          </w:tcPr>
          <w:p w:rsidR="00827100" w:rsidRPr="00427B74" w:rsidRDefault="00827100" w:rsidP="004163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sr-Cyrl-CS"/>
              </w:rPr>
            </w:pPr>
          </w:p>
        </w:tc>
        <w:bookmarkStart w:id="1" w:name="_GoBack"/>
        <w:bookmarkEnd w:id="1"/>
      </w:tr>
      <w:tr w:rsidR="00827100" w:rsidRPr="00AC6C80">
        <w:trPr>
          <w:gridBefore w:val="1"/>
          <w:wBefore w:w="132" w:type="pct"/>
          <w:trHeight w:val="1305"/>
        </w:trPr>
        <w:tc>
          <w:tcPr>
            <w:tcW w:w="1146" w:type="pct"/>
            <w:tcBorders>
              <w:bottom w:val="single" w:sz="4" w:space="0" w:color="auto"/>
            </w:tcBorders>
            <w:vAlign w:val="center"/>
          </w:tcPr>
          <w:p w:rsidR="00827100" w:rsidRPr="00427B74" w:rsidRDefault="00827100" w:rsidP="00C906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E4DA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             </w:t>
            </w:r>
            <w:r w:rsidRPr="00427B7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Датум:          </w:t>
            </w:r>
          </w:p>
        </w:tc>
        <w:tc>
          <w:tcPr>
            <w:tcW w:w="2475" w:type="pct"/>
            <w:vAlign w:val="center"/>
          </w:tcPr>
          <w:p w:rsidR="00827100" w:rsidRPr="00427B74" w:rsidRDefault="00827100" w:rsidP="00C906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27B7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              М.П.</w:t>
            </w:r>
          </w:p>
        </w:tc>
        <w:tc>
          <w:tcPr>
            <w:tcW w:w="1247" w:type="pct"/>
            <w:tcBorders>
              <w:bottom w:val="single" w:sz="4" w:space="0" w:color="auto"/>
            </w:tcBorders>
            <w:vAlign w:val="center"/>
          </w:tcPr>
          <w:p w:rsidR="00827100" w:rsidRDefault="00827100" w:rsidP="00C906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    Одговорно</w:t>
            </w:r>
            <w:r w:rsidRPr="001E4DA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лице:</w:t>
            </w:r>
          </w:p>
          <w:p w:rsidR="00827100" w:rsidRPr="0098606F" w:rsidRDefault="00827100" w:rsidP="00C90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98606F"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>(Име и презиме и потпис)</w:t>
            </w:r>
          </w:p>
        </w:tc>
      </w:tr>
    </w:tbl>
    <w:p w:rsidR="00827100" w:rsidRPr="001E4DA0" w:rsidRDefault="00827100">
      <w:pPr>
        <w:rPr>
          <w:rFonts w:ascii="Times New Roman" w:hAnsi="Times New Roman" w:cs="Times New Roman"/>
          <w:lang w:val="ru-RU"/>
        </w:rPr>
      </w:pPr>
    </w:p>
    <w:sectPr w:rsidR="00827100" w:rsidRPr="001E4DA0" w:rsidSect="00B04110">
      <w:footerReference w:type="default" r:id="rId6"/>
      <w:pgSz w:w="15840" w:h="12240" w:orient="landscape"/>
      <w:pgMar w:top="288" w:right="994" w:bottom="1440" w:left="994" w:header="180" w:footer="51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7100" w:rsidRDefault="00827100" w:rsidP="009577CB">
      <w:pPr>
        <w:spacing w:after="0" w:line="240" w:lineRule="auto"/>
      </w:pPr>
      <w:r>
        <w:separator/>
      </w:r>
    </w:p>
  </w:endnote>
  <w:endnote w:type="continuationSeparator" w:id="0">
    <w:p w:rsidR="00827100" w:rsidRDefault="00827100" w:rsidP="00957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100" w:rsidRPr="001C1F46" w:rsidRDefault="00827100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1C1F46">
      <w:rPr>
        <w:rFonts w:ascii="Times New Roman" w:hAnsi="Times New Roman" w:cs="Times New Roman"/>
        <w:sz w:val="20"/>
        <w:szCs w:val="20"/>
      </w:rPr>
      <w:t>Страна</w:t>
    </w:r>
    <w:r>
      <w:rPr>
        <w:rFonts w:ascii="Times New Roman" w:hAnsi="Times New Roman" w:cs="Times New Roman"/>
        <w:sz w:val="20"/>
        <w:szCs w:val="20"/>
        <w:lang w:val="sr-Cyrl-CS"/>
      </w:rPr>
      <w:t xml:space="preserve"> </w:t>
    </w:r>
    <w:r w:rsidRPr="001C1F46">
      <w:rPr>
        <w:rFonts w:ascii="Times New Roman" w:hAnsi="Times New Roman" w:cs="Times New Roman"/>
        <w:sz w:val="20"/>
        <w:szCs w:val="20"/>
      </w:rPr>
      <w:fldChar w:fldCharType="begin"/>
    </w:r>
    <w:r w:rsidRPr="001C1F46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1C1F46">
      <w:rPr>
        <w:rFonts w:ascii="Times New Roman" w:hAnsi="Times New Roman" w:cs="Times New Roman"/>
        <w:sz w:val="20"/>
        <w:szCs w:val="20"/>
      </w:rPr>
      <w:fldChar w:fldCharType="separate"/>
    </w:r>
    <w:r>
      <w:rPr>
        <w:rFonts w:ascii="Times New Roman" w:hAnsi="Times New Roman" w:cs="Times New Roman"/>
        <w:noProof/>
        <w:sz w:val="20"/>
        <w:szCs w:val="20"/>
      </w:rPr>
      <w:t>8</w:t>
    </w:r>
    <w:r w:rsidRPr="001C1F46">
      <w:rPr>
        <w:rFonts w:ascii="Times New Roman" w:hAnsi="Times New Roman" w:cs="Times New Roman"/>
        <w:sz w:val="20"/>
        <w:szCs w:val="20"/>
      </w:rPr>
      <w:fldChar w:fldCharType="end"/>
    </w:r>
  </w:p>
  <w:p w:rsidR="00827100" w:rsidRDefault="0082710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7100" w:rsidRDefault="00827100" w:rsidP="009577CB">
      <w:pPr>
        <w:spacing w:after="0" w:line="240" w:lineRule="auto"/>
      </w:pPr>
      <w:r>
        <w:separator/>
      </w:r>
    </w:p>
  </w:footnote>
  <w:footnote w:type="continuationSeparator" w:id="0">
    <w:p w:rsidR="00827100" w:rsidRDefault="00827100" w:rsidP="009577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68BF"/>
    <w:rsid w:val="00011BE8"/>
    <w:rsid w:val="000264ED"/>
    <w:rsid w:val="00055EA4"/>
    <w:rsid w:val="000774C2"/>
    <w:rsid w:val="00091BFE"/>
    <w:rsid w:val="000B2657"/>
    <w:rsid w:val="000C2037"/>
    <w:rsid w:val="000E66C8"/>
    <w:rsid w:val="00111D9B"/>
    <w:rsid w:val="00124831"/>
    <w:rsid w:val="00154EC9"/>
    <w:rsid w:val="00160FE1"/>
    <w:rsid w:val="001730F6"/>
    <w:rsid w:val="001A228D"/>
    <w:rsid w:val="001C1F46"/>
    <w:rsid w:val="001C2FFD"/>
    <w:rsid w:val="001D0330"/>
    <w:rsid w:val="001E4DA0"/>
    <w:rsid w:val="001F2A65"/>
    <w:rsid w:val="002135A0"/>
    <w:rsid w:val="002261B5"/>
    <w:rsid w:val="002628E8"/>
    <w:rsid w:val="002630C4"/>
    <w:rsid w:val="00275544"/>
    <w:rsid w:val="0029158D"/>
    <w:rsid w:val="002A6D15"/>
    <w:rsid w:val="002C115F"/>
    <w:rsid w:val="002C1F24"/>
    <w:rsid w:val="002E5D41"/>
    <w:rsid w:val="0031046F"/>
    <w:rsid w:val="00316B19"/>
    <w:rsid w:val="003557B1"/>
    <w:rsid w:val="0036432E"/>
    <w:rsid w:val="00370BC4"/>
    <w:rsid w:val="00382DB0"/>
    <w:rsid w:val="003846C1"/>
    <w:rsid w:val="003E1A20"/>
    <w:rsid w:val="003E2BDD"/>
    <w:rsid w:val="003E449D"/>
    <w:rsid w:val="003F4198"/>
    <w:rsid w:val="00403AE6"/>
    <w:rsid w:val="00416338"/>
    <w:rsid w:val="004171D8"/>
    <w:rsid w:val="00427B74"/>
    <w:rsid w:val="00450C1B"/>
    <w:rsid w:val="00452E76"/>
    <w:rsid w:val="00456644"/>
    <w:rsid w:val="004711CD"/>
    <w:rsid w:val="00486560"/>
    <w:rsid w:val="00491782"/>
    <w:rsid w:val="004A1BF3"/>
    <w:rsid w:val="004A709E"/>
    <w:rsid w:val="004E472F"/>
    <w:rsid w:val="0050066F"/>
    <w:rsid w:val="0055385D"/>
    <w:rsid w:val="00556459"/>
    <w:rsid w:val="005C0C8A"/>
    <w:rsid w:val="005C38DD"/>
    <w:rsid w:val="005C3C06"/>
    <w:rsid w:val="005C592F"/>
    <w:rsid w:val="005C68A5"/>
    <w:rsid w:val="005D0314"/>
    <w:rsid w:val="005D49F5"/>
    <w:rsid w:val="005E36A0"/>
    <w:rsid w:val="005E4941"/>
    <w:rsid w:val="00623243"/>
    <w:rsid w:val="00625F91"/>
    <w:rsid w:val="0065539B"/>
    <w:rsid w:val="00666098"/>
    <w:rsid w:val="0068141B"/>
    <w:rsid w:val="006A4108"/>
    <w:rsid w:val="006D1AE7"/>
    <w:rsid w:val="006D7782"/>
    <w:rsid w:val="00705C53"/>
    <w:rsid w:val="007115E7"/>
    <w:rsid w:val="0072108D"/>
    <w:rsid w:val="0075502B"/>
    <w:rsid w:val="00784374"/>
    <w:rsid w:val="007C06F7"/>
    <w:rsid w:val="007C377E"/>
    <w:rsid w:val="007C6185"/>
    <w:rsid w:val="007E51D7"/>
    <w:rsid w:val="007E59D2"/>
    <w:rsid w:val="007F7D9C"/>
    <w:rsid w:val="00827100"/>
    <w:rsid w:val="008468BF"/>
    <w:rsid w:val="0085311B"/>
    <w:rsid w:val="00887D07"/>
    <w:rsid w:val="008B67A8"/>
    <w:rsid w:val="008D143A"/>
    <w:rsid w:val="008D33DE"/>
    <w:rsid w:val="008F5364"/>
    <w:rsid w:val="00900C05"/>
    <w:rsid w:val="00901A34"/>
    <w:rsid w:val="009102C8"/>
    <w:rsid w:val="00940935"/>
    <w:rsid w:val="00951908"/>
    <w:rsid w:val="009577CB"/>
    <w:rsid w:val="009670D3"/>
    <w:rsid w:val="0097757E"/>
    <w:rsid w:val="009856E6"/>
    <w:rsid w:val="0098606F"/>
    <w:rsid w:val="009866C1"/>
    <w:rsid w:val="00997173"/>
    <w:rsid w:val="009C1DC3"/>
    <w:rsid w:val="009E7A50"/>
    <w:rsid w:val="009F7D7D"/>
    <w:rsid w:val="00A7778C"/>
    <w:rsid w:val="00A82780"/>
    <w:rsid w:val="00A85B68"/>
    <w:rsid w:val="00AA7A34"/>
    <w:rsid w:val="00AC6C80"/>
    <w:rsid w:val="00AF31CE"/>
    <w:rsid w:val="00AF4835"/>
    <w:rsid w:val="00AF7717"/>
    <w:rsid w:val="00B036A8"/>
    <w:rsid w:val="00B04110"/>
    <w:rsid w:val="00B1100B"/>
    <w:rsid w:val="00B23F89"/>
    <w:rsid w:val="00B4676A"/>
    <w:rsid w:val="00BC498A"/>
    <w:rsid w:val="00BF33E4"/>
    <w:rsid w:val="00C11854"/>
    <w:rsid w:val="00C70C43"/>
    <w:rsid w:val="00C77D5C"/>
    <w:rsid w:val="00C906EF"/>
    <w:rsid w:val="00CA7BD2"/>
    <w:rsid w:val="00CC5C71"/>
    <w:rsid w:val="00CF5A08"/>
    <w:rsid w:val="00D20528"/>
    <w:rsid w:val="00D22943"/>
    <w:rsid w:val="00D31350"/>
    <w:rsid w:val="00D44365"/>
    <w:rsid w:val="00D902A4"/>
    <w:rsid w:val="00D907D6"/>
    <w:rsid w:val="00DD3C90"/>
    <w:rsid w:val="00DD64AE"/>
    <w:rsid w:val="00E3230E"/>
    <w:rsid w:val="00E359BF"/>
    <w:rsid w:val="00E35AA3"/>
    <w:rsid w:val="00E51129"/>
    <w:rsid w:val="00E97E78"/>
    <w:rsid w:val="00EA7525"/>
    <w:rsid w:val="00ED31F3"/>
    <w:rsid w:val="00EE2F3E"/>
    <w:rsid w:val="00EE4AC6"/>
    <w:rsid w:val="00EE7A8B"/>
    <w:rsid w:val="00EF029B"/>
    <w:rsid w:val="00EF51F6"/>
    <w:rsid w:val="00F3111B"/>
    <w:rsid w:val="00F333C2"/>
    <w:rsid w:val="00F5262A"/>
    <w:rsid w:val="00F83FF4"/>
    <w:rsid w:val="00F85C90"/>
    <w:rsid w:val="00F86151"/>
    <w:rsid w:val="00F919AA"/>
    <w:rsid w:val="00F91EEA"/>
    <w:rsid w:val="00FA2928"/>
    <w:rsid w:val="00FC2712"/>
    <w:rsid w:val="00FC56AE"/>
    <w:rsid w:val="00FC6B1A"/>
    <w:rsid w:val="00FD02DB"/>
    <w:rsid w:val="00FE040E"/>
    <w:rsid w:val="00FF2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7D6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9577C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9577CB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9577CB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A77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7778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777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7778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1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1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1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1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1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1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1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1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8</Pages>
  <Words>715</Words>
  <Characters>4076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ОБРАЗАЦ 1</dc:title>
  <dc:subject/>
  <dc:creator>Vesna Jokanovic</dc:creator>
  <cp:keywords/>
  <dc:description/>
  <cp:lastModifiedBy>nexTORian the mAx</cp:lastModifiedBy>
  <cp:revision>2</cp:revision>
  <cp:lastPrinted>2014-10-23T07:41:00Z</cp:lastPrinted>
  <dcterms:created xsi:type="dcterms:W3CDTF">2015-04-06T10:09:00Z</dcterms:created>
  <dcterms:modified xsi:type="dcterms:W3CDTF">2015-04-06T10:09:00Z</dcterms:modified>
</cp:coreProperties>
</file>